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D7" w:rsidRDefault="001D3CD7" w:rsidP="00D30861">
      <w:pPr>
        <w:jc w:val="center"/>
        <w:rPr>
          <w:lang w:val="en-US"/>
        </w:rPr>
      </w:pPr>
      <w:r w:rsidRPr="00B0616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176.25pt;height:166.5pt;visibility:visible">
            <v:imagedata r:id="rId4" o:title=""/>
          </v:shape>
        </w:pict>
      </w:r>
    </w:p>
    <w:p w:rsidR="001D3CD7" w:rsidRDefault="001D3CD7" w:rsidP="00D30861">
      <w:pPr>
        <w:jc w:val="center"/>
        <w:rPr>
          <w:lang w:val="en-US"/>
        </w:rPr>
      </w:pPr>
    </w:p>
    <w:p w:rsidR="001D3CD7" w:rsidRDefault="001D3CD7" w:rsidP="00D30861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D30861">
        <w:rPr>
          <w:rFonts w:ascii="Times New Roman" w:hAnsi="Times New Roman" w:cs="Times New Roman"/>
          <w:sz w:val="36"/>
          <w:szCs w:val="36"/>
          <w:lang w:val="en-US"/>
        </w:rPr>
        <w:t>Thessaloniki International Student Model United Nations</w:t>
      </w:r>
    </w:p>
    <w:p w:rsidR="001D3CD7" w:rsidRDefault="001D3CD7" w:rsidP="00D30861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(ThessISMUN)</w:t>
      </w:r>
    </w:p>
    <w:p w:rsidR="001D3CD7" w:rsidRDefault="001D3CD7" w:rsidP="003943B0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1D3CD7" w:rsidRDefault="001D3CD7" w:rsidP="003943B0">
      <w:pPr>
        <w:rPr>
          <w:rFonts w:ascii="Times New Roman" w:hAnsi="Times New Roman" w:cs="Times New Roman"/>
          <w:sz w:val="32"/>
          <w:szCs w:val="32"/>
        </w:rPr>
      </w:pPr>
      <w:r w:rsidRPr="003943B0">
        <w:rPr>
          <w:rFonts w:ascii="Times New Roman" w:hAnsi="Times New Roman" w:cs="Times New Roman"/>
          <w:sz w:val="32"/>
          <w:szCs w:val="32"/>
        </w:rPr>
        <w:t>Το Πανεπιστήμιο Μακεδονίας διοργανώνει</w:t>
      </w:r>
      <w:r>
        <w:rPr>
          <w:rFonts w:ascii="Times New Roman" w:hAnsi="Times New Roman" w:cs="Times New Roman"/>
          <w:sz w:val="32"/>
          <w:szCs w:val="32"/>
        </w:rPr>
        <w:t xml:space="preserve"> στη Θεσσαλονίκη</w:t>
      </w:r>
      <w:r w:rsidRPr="003943B0">
        <w:rPr>
          <w:rFonts w:ascii="Times New Roman" w:hAnsi="Times New Roman" w:cs="Times New Roman"/>
          <w:sz w:val="32"/>
          <w:szCs w:val="32"/>
        </w:rPr>
        <w:t xml:space="preserve"> για 13</w:t>
      </w:r>
      <w:r w:rsidRPr="003943B0">
        <w:rPr>
          <w:rFonts w:ascii="Times New Roman" w:hAnsi="Times New Roman" w:cs="Times New Roman"/>
          <w:sz w:val="32"/>
          <w:szCs w:val="32"/>
          <w:vertAlign w:val="superscript"/>
        </w:rPr>
        <w:t>η</w:t>
      </w:r>
      <w:r>
        <w:rPr>
          <w:rFonts w:ascii="Times New Roman" w:hAnsi="Times New Roman" w:cs="Times New Roman"/>
          <w:sz w:val="32"/>
          <w:szCs w:val="32"/>
        </w:rPr>
        <w:t xml:space="preserve"> συνεχόμενη χρονιά το συνέδριο προσομοίωσης των Ηνωμένων Εθνών (</w:t>
      </w:r>
      <w:r>
        <w:rPr>
          <w:rFonts w:ascii="Times New Roman" w:hAnsi="Times New Roman" w:cs="Times New Roman"/>
          <w:sz w:val="32"/>
          <w:szCs w:val="32"/>
          <w:lang w:val="en-US"/>
        </w:rPr>
        <w:t>Model</w:t>
      </w:r>
      <w:r w:rsidRPr="000C63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United</w:t>
      </w:r>
      <w:r w:rsidRPr="000C63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Nations</w:t>
      </w:r>
      <w:r w:rsidRPr="000C63F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MUN</w:t>
      </w:r>
      <w:r w:rsidRPr="000C63FC">
        <w:rPr>
          <w:rFonts w:ascii="Times New Roman" w:hAnsi="Times New Roman" w:cs="Times New Roman"/>
          <w:sz w:val="32"/>
          <w:szCs w:val="32"/>
        </w:rPr>
        <w:t xml:space="preserve">). </w:t>
      </w:r>
      <w:r>
        <w:rPr>
          <w:rFonts w:ascii="Times New Roman" w:hAnsi="Times New Roman" w:cs="Times New Roman"/>
          <w:sz w:val="32"/>
          <w:szCs w:val="32"/>
        </w:rPr>
        <w:t>Θέματα ασφαλείας, κλιματικής αλλαγής, προσφυγικών ρευμάτων και διακρίσεων, εκπαίδευσης, καθώς και άλλα παγκόσμια ζητήματα πρόκειται να συζητηθούν σε διπλωματικούς διαλόγους μέσα σε 9 αρμόδιες επιτροπές. Η διεξαγωγή των συνεδριάσεων πραγματοποιείται στα αγγλικά, ενώ υπάρχει και γαλλόφωνη επιτροπή για όσους ενδιαφέρονται. Ιδανικό για φοιτητές που ασχολούνται με διεθνείς-ενδοευρωπαϊκές σχέσεις, πολιτικές επιστήμες αλλά και χρήσιμο ως προς την ορολογία που χρησιμοποιείται κατά τη διάρκεια του συνεδρίου.</w:t>
      </w:r>
    </w:p>
    <w:p w:rsidR="001D3CD7" w:rsidRDefault="001D3CD7" w:rsidP="003943B0">
      <w:pPr>
        <w:rPr>
          <w:rFonts w:ascii="Times New Roman" w:hAnsi="Times New Roman" w:cs="Times New Roman"/>
          <w:sz w:val="32"/>
          <w:szCs w:val="32"/>
        </w:rPr>
      </w:pPr>
    </w:p>
    <w:p w:rsidR="001D3CD7" w:rsidRDefault="001D3CD7" w:rsidP="003943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Όσοι ενδιαφερόμενοι: 6972528805 </w:t>
      </w:r>
    </w:p>
    <w:p w:rsidR="001D3CD7" w:rsidRPr="000C63FC" w:rsidRDefault="001D3CD7" w:rsidP="003943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Υπεύθυνος αποστολής: Πάνος Παπαδόπουλος</w:t>
      </w:r>
    </w:p>
    <w:sectPr w:rsidR="001D3CD7" w:rsidRPr="000C63FC" w:rsidSect="005E40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861"/>
    <w:rsid w:val="00083510"/>
    <w:rsid w:val="000C63FC"/>
    <w:rsid w:val="00171D89"/>
    <w:rsid w:val="001D3CD7"/>
    <w:rsid w:val="002A26A3"/>
    <w:rsid w:val="003943B0"/>
    <w:rsid w:val="005E401F"/>
    <w:rsid w:val="00724617"/>
    <w:rsid w:val="00B06167"/>
    <w:rsid w:val="00C145E8"/>
    <w:rsid w:val="00D0750F"/>
    <w:rsid w:val="00D3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01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125</Words>
  <Characters>680</Characters>
  <Application>Microsoft Office Outlook</Application>
  <DocSecurity>0</DocSecurity>
  <Lines>0</Lines>
  <Paragraphs>0</Paragraphs>
  <ScaleCrop>false</ScaleCrop>
  <Company>Geolab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Geolab PC</dc:creator>
  <cp:keywords/>
  <dc:description/>
  <cp:lastModifiedBy>Eleni</cp:lastModifiedBy>
  <cp:revision>2</cp:revision>
  <dcterms:created xsi:type="dcterms:W3CDTF">2014-03-14T10:14:00Z</dcterms:created>
  <dcterms:modified xsi:type="dcterms:W3CDTF">2014-03-14T10:14:00Z</dcterms:modified>
</cp:coreProperties>
</file>