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</w:tblGrid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475278">
              <w:rPr>
                <w:b/>
                <w:bCs/>
                <w:sz w:val="24"/>
                <w:szCs w:val="24"/>
                <w:lang w:val="en-US"/>
              </w:rPr>
              <w:t>A/A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75278">
              <w:rPr>
                <w:b/>
                <w:bCs/>
                <w:sz w:val="24"/>
                <w:szCs w:val="24"/>
              </w:rPr>
              <w:t>ΟΝΟΜΑΤΕΠΩΝΥΜΟ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t>1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ΒΑΣΙΛΑΚΗ  ΜΑΡΙΑ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ΓΚΟΥΡΔΟΥΚΗ ΑΓΓΕΛΙΚΗ-ΑΛΕΞΙΑ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ΓΡΑΜΜΕΝΟΣ ΘΕΟΦΙΛΟΣ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ΓΡΗΓΟΡΟΠΟΥΛΟΥ ΑΝΔΡΙΑΝΑ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ΙΩΑΚΕΙΜΙΔΟΥ ΣΟΦΙΑ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 xml:space="preserve">ΚΑΝΑΚΗ </w:t>
            </w:r>
            <w:r w:rsidRPr="00475278">
              <w:rPr>
                <w:lang w:val="en-US"/>
              </w:rPr>
              <w:t xml:space="preserve"> </w:t>
            </w:r>
            <w:r w:rsidRPr="00475278">
              <w:t>ΕΥΑΓΓΕΛΙΑ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  <w:jc w:val="both"/>
            </w:pPr>
            <w:r w:rsidRPr="00475278">
              <w:t>ΚΑΡΑΝΤΖΗ  ΙΣΜΗΝΗ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rPr>
                <w:lang w:val="en-US"/>
              </w:rPr>
              <w:t xml:space="preserve"> </w:t>
            </w:r>
            <w:r w:rsidRPr="00475278">
              <w:t>ΚΑΡΦΗ ΣΩΤΗΡΙΑ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ΚΕΡΑΜΙΔΑ ΕΥΑΓΓΕΛΙΑ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10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ΚΟΡΝΗΛΙΟΥ ΑΝΝΑ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11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ΚΟΣΜΑ ΑΛΕΞΑΝΔΡΑ- ΚΩΝΣΤΑΝΤΙΝΑ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12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ΚΟΥΡΤΗ  ΕΛΕΝΗ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13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ΚΩΝΣΤΑΝΤΟΠΟΥΛΟΥ ΑΘΗΝΑ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14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ΛΙΑΚΟΥ ΕΥΑΓΓΕΛΙΑ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15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ΛΥΜΠΕΡΗ  ΣΤΑΜΑΤΑ-ΖΩΗ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16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 xml:space="preserve">ΜΑΡΚΟΥ </w:t>
            </w:r>
            <w:r w:rsidRPr="00475278">
              <w:rPr>
                <w:lang w:val="en-US"/>
              </w:rPr>
              <w:t xml:space="preserve"> </w:t>
            </w:r>
            <w:r w:rsidRPr="00475278">
              <w:t>ΙΩΑΝΝΗΣ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17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ΜΑΡΤΖΟΥΚΟΥ  ΧΑΡΙΚΛΕΙΑ-ΜΑΡΙΑ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18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ΜΠΕΛΕΡΗ  ΠΑΝΑΓΙΩΤΑ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19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ΜΠΟΥΧΑΓΙΑΡ ΓΙΟΛΑΝΤΑ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20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ΠΑΠΑΧΡΥΣΟΒΕΡΓΗ ΚΥΡΙΑΚΗ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21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ΠΟΛΙΤΗ ΕΛΕΝΗ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22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ΡΗΓΑ   ΑΛΕΞΑΝΔΡΑ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t>2</w:t>
            </w:r>
            <w:r w:rsidRPr="00475278">
              <w:rPr>
                <w:lang w:val="en-US"/>
              </w:rPr>
              <w:t>3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ΣΒΑΝΑ  ΙΩΑΝΝΑ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24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ΤΣΑΤΣΟΥ  ΜΑΡΙΑΝΝΑ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25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ΤΣΙΛΑΚΟΥ ΕΥΑΓΓΕΛΙΑ – ΑΝΑΣΤΑΣΙΑ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26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ΤΣΙΛΙΝΙΚΟΥ  ΜΑΡΙΑ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27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ΤΣΙΡΜΠΑΣ  ΕΥΑΓΓΕΛΟΣ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28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ΦΩΤΙΟΥ  ΑΛΕΞΑΝΔΡΑ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29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ΧΟΥΝΟΥΖΙΔΟΥ ΕΙΡΗΝΗ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30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ΧΥΤΑ ΑΙΚΑΤΕΡΙΝΗ</w:t>
            </w:r>
          </w:p>
        </w:tc>
      </w:tr>
      <w:tr w:rsidR="007501D6" w:rsidRPr="00475278">
        <w:trPr>
          <w:jc w:val="center"/>
        </w:trPr>
        <w:tc>
          <w:tcPr>
            <w:tcW w:w="675" w:type="dxa"/>
          </w:tcPr>
          <w:p w:rsidR="007501D6" w:rsidRPr="00475278" w:rsidRDefault="007501D6" w:rsidP="00475278">
            <w:pPr>
              <w:spacing w:after="0" w:line="240" w:lineRule="auto"/>
              <w:rPr>
                <w:lang w:val="en-US"/>
              </w:rPr>
            </w:pPr>
            <w:r w:rsidRPr="00475278">
              <w:rPr>
                <w:lang w:val="en-US"/>
              </w:rPr>
              <w:t>31</w:t>
            </w:r>
          </w:p>
        </w:tc>
        <w:tc>
          <w:tcPr>
            <w:tcW w:w="2268" w:type="dxa"/>
          </w:tcPr>
          <w:p w:rsidR="007501D6" w:rsidRPr="00475278" w:rsidRDefault="007501D6" w:rsidP="00475278">
            <w:pPr>
              <w:spacing w:after="0" w:line="240" w:lineRule="auto"/>
            </w:pPr>
            <w:r w:rsidRPr="00475278">
              <w:t>ΩΡΑΙΟΠΟΥΛΟΥ ΠΑΝΑΓΙΩΤΑ</w:t>
            </w:r>
          </w:p>
        </w:tc>
      </w:tr>
    </w:tbl>
    <w:p w:rsidR="007501D6" w:rsidRPr="00630DD3" w:rsidRDefault="007501D6">
      <w:pPr>
        <w:rPr>
          <w:lang w:val="en-US"/>
        </w:rPr>
      </w:pPr>
    </w:p>
    <w:sectPr w:rsidR="007501D6" w:rsidRPr="00630DD3" w:rsidSect="00567F1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1D6" w:rsidRDefault="007501D6" w:rsidP="006F1669">
      <w:pPr>
        <w:spacing w:after="0" w:line="240" w:lineRule="auto"/>
      </w:pPr>
      <w:r>
        <w:separator/>
      </w:r>
    </w:p>
  </w:endnote>
  <w:endnote w:type="continuationSeparator" w:id="0">
    <w:p w:rsidR="007501D6" w:rsidRDefault="007501D6" w:rsidP="006F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1D6" w:rsidRDefault="007501D6" w:rsidP="006F1669">
      <w:pPr>
        <w:spacing w:after="0" w:line="240" w:lineRule="auto"/>
      </w:pPr>
      <w:r>
        <w:separator/>
      </w:r>
    </w:p>
  </w:footnote>
  <w:footnote w:type="continuationSeparator" w:id="0">
    <w:p w:rsidR="007501D6" w:rsidRDefault="007501D6" w:rsidP="006F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D6" w:rsidRDefault="007501D6" w:rsidP="006F1669">
    <w:pPr>
      <w:pStyle w:val="Header"/>
    </w:pPr>
    <w:r>
      <w:t xml:space="preserve">               ΥΠΟΨΗΦΙΟΙ ΦΟΙΤΗΤΕΣ ΠΜΣ «ΕΠΙΣΤΗΜΗ ΤΗΣ ΜΕΤΑΦΡΑΣΗΣ»</w:t>
    </w:r>
  </w:p>
  <w:p w:rsidR="007501D6" w:rsidRPr="006F1669" w:rsidRDefault="007501D6" w:rsidP="006F1669">
    <w:pPr>
      <w:pStyle w:val="Header"/>
    </w:pPr>
    <w:r>
      <w:t xml:space="preserve">                                                 Ακ. Έτος 2014-2015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33F"/>
    <w:rsid w:val="000653F9"/>
    <w:rsid w:val="000A13DA"/>
    <w:rsid w:val="00143464"/>
    <w:rsid w:val="00150564"/>
    <w:rsid w:val="00163A8A"/>
    <w:rsid w:val="00203738"/>
    <w:rsid w:val="00206ECF"/>
    <w:rsid w:val="0026591A"/>
    <w:rsid w:val="00281138"/>
    <w:rsid w:val="00301ED0"/>
    <w:rsid w:val="003028CD"/>
    <w:rsid w:val="003467B1"/>
    <w:rsid w:val="00370132"/>
    <w:rsid w:val="00463F61"/>
    <w:rsid w:val="00475278"/>
    <w:rsid w:val="00475E91"/>
    <w:rsid w:val="004817CD"/>
    <w:rsid w:val="004A6C3C"/>
    <w:rsid w:val="005056A7"/>
    <w:rsid w:val="00561B49"/>
    <w:rsid w:val="00563E67"/>
    <w:rsid w:val="00567F1F"/>
    <w:rsid w:val="0061596F"/>
    <w:rsid w:val="00630DD3"/>
    <w:rsid w:val="00630ECD"/>
    <w:rsid w:val="00635B99"/>
    <w:rsid w:val="006F1669"/>
    <w:rsid w:val="00703F03"/>
    <w:rsid w:val="00715D30"/>
    <w:rsid w:val="0071785D"/>
    <w:rsid w:val="007501D6"/>
    <w:rsid w:val="007C74C1"/>
    <w:rsid w:val="007D044A"/>
    <w:rsid w:val="00825055"/>
    <w:rsid w:val="008255B9"/>
    <w:rsid w:val="008575F3"/>
    <w:rsid w:val="008D51A6"/>
    <w:rsid w:val="008F656E"/>
    <w:rsid w:val="009C1776"/>
    <w:rsid w:val="00A23B85"/>
    <w:rsid w:val="00AF537A"/>
    <w:rsid w:val="00B103EF"/>
    <w:rsid w:val="00B21A24"/>
    <w:rsid w:val="00B22AEB"/>
    <w:rsid w:val="00C25AA7"/>
    <w:rsid w:val="00C86666"/>
    <w:rsid w:val="00CD694E"/>
    <w:rsid w:val="00D03372"/>
    <w:rsid w:val="00D1479C"/>
    <w:rsid w:val="00E0533F"/>
    <w:rsid w:val="00E30A40"/>
    <w:rsid w:val="00E73237"/>
    <w:rsid w:val="00E77906"/>
    <w:rsid w:val="00EF3DAB"/>
    <w:rsid w:val="00F1331E"/>
    <w:rsid w:val="00F646CE"/>
    <w:rsid w:val="00FA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1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533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F16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669"/>
  </w:style>
  <w:style w:type="paragraph" w:styleId="Footer">
    <w:name w:val="footer"/>
    <w:basedOn w:val="Normal"/>
    <w:link w:val="FooterChar"/>
    <w:uiPriority w:val="99"/>
    <w:semiHidden/>
    <w:rsid w:val="006F16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669"/>
  </w:style>
  <w:style w:type="character" w:styleId="Hyperlink">
    <w:name w:val="Hyperlink"/>
    <w:basedOn w:val="DefaultParagraphFont"/>
    <w:uiPriority w:val="99"/>
    <w:rsid w:val="00C25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115</Words>
  <Characters>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A/A</dc:title>
  <dc:subject/>
  <dc:creator>user</dc:creator>
  <cp:keywords/>
  <dc:description/>
  <cp:lastModifiedBy>user</cp:lastModifiedBy>
  <cp:revision>2</cp:revision>
  <dcterms:created xsi:type="dcterms:W3CDTF">2014-10-17T10:14:00Z</dcterms:created>
  <dcterms:modified xsi:type="dcterms:W3CDTF">2014-10-17T10:14:00Z</dcterms:modified>
</cp:coreProperties>
</file>