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E0" w:rsidRDefault="009B2DE0" w:rsidP="00323504">
      <w:pPr>
        <w:spacing w:after="0"/>
        <w:jc w:val="both"/>
        <w:rPr>
          <w:sz w:val="28"/>
        </w:rPr>
      </w:pPr>
      <w:r w:rsidRPr="00323504">
        <w:rPr>
          <w:sz w:val="28"/>
        </w:rPr>
        <w:t>ΑΙΤΗΣΗ ΑΛΛΑΓΗΣ</w:t>
      </w:r>
    </w:p>
    <w:p w:rsidR="009B2DE0" w:rsidRDefault="009B2DE0" w:rsidP="00323504">
      <w:pPr>
        <w:spacing w:after="0"/>
        <w:jc w:val="both"/>
        <w:rPr>
          <w:sz w:val="28"/>
        </w:rPr>
      </w:pPr>
      <w:r w:rsidRPr="00323504">
        <w:rPr>
          <w:sz w:val="28"/>
        </w:rPr>
        <w:t>ΘΕΜΑΤΟΣ  Ή ΚΑΙ ΕΠΟΠΤΗ</w:t>
      </w:r>
    </w:p>
    <w:p w:rsidR="009B2DE0" w:rsidRPr="00323504" w:rsidRDefault="009B2DE0" w:rsidP="00323504">
      <w:pPr>
        <w:spacing w:after="0"/>
        <w:jc w:val="both"/>
        <w:rPr>
          <w:sz w:val="28"/>
        </w:rPr>
      </w:pPr>
      <w:r w:rsidRPr="00323504">
        <w:rPr>
          <w:sz w:val="28"/>
        </w:rPr>
        <w:t>ΠΤΥΧΙΑΚΗΣ ΕΡΓΑΣΙΑΣ</w:t>
      </w:r>
    </w:p>
    <w:p w:rsidR="009B2DE0" w:rsidRDefault="009B2DE0"/>
    <w:p w:rsidR="009B2DE0" w:rsidRDefault="009B2DE0"/>
    <w:p w:rsidR="009B2DE0" w:rsidRDefault="009B2DE0"/>
    <w:tbl>
      <w:tblPr>
        <w:tblW w:w="3794" w:type="dxa"/>
        <w:tblLook w:val="00A0"/>
      </w:tblPr>
      <w:tblGrid>
        <w:gridCol w:w="1531"/>
        <w:gridCol w:w="420"/>
        <w:gridCol w:w="1843"/>
      </w:tblGrid>
      <w:tr w:rsidR="009B2DE0" w:rsidRPr="00304FEB" w:rsidTr="00304FEB">
        <w:tc>
          <w:tcPr>
            <w:tcW w:w="153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ΕΠΩΝΥΜΟ:</w:t>
            </w:r>
          </w:p>
        </w:tc>
        <w:tc>
          <w:tcPr>
            <w:tcW w:w="2263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rPr>
          <w:trHeight w:val="435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531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53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ΟΝΟΜΑ:</w:t>
            </w:r>
          </w:p>
        </w:tc>
        <w:tc>
          <w:tcPr>
            <w:tcW w:w="2263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rPr>
          <w:trHeight w:val="489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ΑΡ. ΜΗΤΡΩΟΥ: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ΕΞ. ΦΟΙΤΗΣΗΣ: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B2DE0" w:rsidRPr="00964176" w:rsidRDefault="009B2DE0">
      <w:pPr>
        <w:rPr>
          <w:sz w:val="26"/>
          <w:szCs w:val="26"/>
        </w:rPr>
      </w:pPr>
    </w:p>
    <w:p w:rsidR="009B2DE0" w:rsidRPr="00964176" w:rsidRDefault="009B2DE0">
      <w:pPr>
        <w:rPr>
          <w:sz w:val="26"/>
          <w:szCs w:val="26"/>
          <w:lang w:val="en-US"/>
        </w:rPr>
      </w:pP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</w:p>
    <w:p w:rsidR="009B2DE0" w:rsidRPr="00964176" w:rsidRDefault="009B2DE0">
      <w:pPr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1224"/>
        <w:gridCol w:w="2693"/>
      </w:tblGrid>
      <w:tr w:rsidR="009B2DE0" w:rsidRPr="00304FEB" w:rsidTr="00304FEB">
        <w:tc>
          <w:tcPr>
            <w:tcW w:w="110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ΚΕΡΚΥΡΑ,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B2DE0" w:rsidRDefault="009B2DE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column"/>
      </w:r>
      <w:r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3936" w:type="dxa"/>
        <w:tblLook w:val="00A0"/>
      </w:tblPr>
      <w:tblGrid>
        <w:gridCol w:w="3936"/>
      </w:tblGrid>
      <w:tr w:rsidR="009B2DE0" w:rsidRPr="00304FEB" w:rsidTr="00304FEB">
        <w:tc>
          <w:tcPr>
            <w:tcW w:w="3936" w:type="dxa"/>
          </w:tcPr>
          <w:p w:rsidR="009B2DE0" w:rsidRPr="00304FEB" w:rsidRDefault="009B2DE0" w:rsidP="00304FEB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304FEB">
              <w:rPr>
                <w:i/>
                <w:sz w:val="23"/>
                <w:szCs w:val="23"/>
              </w:rPr>
              <w:t xml:space="preserve">Προς την Επιτροπή Προγράμματος </w:t>
            </w:r>
          </w:p>
          <w:p w:rsidR="009B2DE0" w:rsidRPr="00304FEB" w:rsidRDefault="009B2DE0" w:rsidP="00304FEB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304FEB">
              <w:rPr>
                <w:i/>
                <w:sz w:val="23"/>
                <w:szCs w:val="23"/>
              </w:rPr>
              <w:t xml:space="preserve">του Τμήματος Αρχειονομίας, Βιβλιοθηκονομίας και Μουσειολογίας </w:t>
            </w:r>
          </w:p>
          <w:p w:rsidR="009B2DE0" w:rsidRPr="00304FEB" w:rsidRDefault="009B2DE0" w:rsidP="00304FE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04FEB">
              <w:rPr>
                <w:i/>
                <w:sz w:val="23"/>
                <w:szCs w:val="23"/>
              </w:rPr>
              <w:t>(Μέσω Γραμματείας)</w:t>
            </w:r>
          </w:p>
        </w:tc>
      </w:tr>
    </w:tbl>
    <w:p w:rsidR="009B2DE0" w:rsidRPr="00964176" w:rsidRDefault="009B2DE0">
      <w:pPr>
        <w:rPr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778" w:type="dxa"/>
        <w:tblLook w:val="00A0"/>
      </w:tblPr>
      <w:tblGrid>
        <w:gridCol w:w="5778"/>
      </w:tblGrid>
      <w:tr w:rsidR="009B2DE0" w:rsidRPr="00304FEB" w:rsidTr="00304FEB"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3"/>
                <w:szCs w:val="23"/>
              </w:rPr>
            </w:pPr>
            <w:r w:rsidRPr="00304FEB">
              <w:rPr>
                <w:sz w:val="23"/>
                <w:szCs w:val="23"/>
              </w:rPr>
              <w:t xml:space="preserve">Παρακαλώ όπως εγκρίνετε την αλλαγή του </w:t>
            </w:r>
          </w:p>
          <w:p w:rsidR="009B2DE0" w:rsidRPr="00304FEB" w:rsidRDefault="009B2DE0" w:rsidP="00304FEB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noProof/>
                <w:lang w:eastAsia="el-GR"/>
              </w:rPr>
              <w:pict>
                <v:rect id="_x0000_s1026" style="position:absolute;margin-left:222.4pt;margin-top:3.75pt;width:12.2pt;height:8.15pt;z-index:251656704"/>
              </w:pict>
            </w:r>
            <w:r>
              <w:rPr>
                <w:noProof/>
                <w:lang w:eastAsia="el-GR"/>
              </w:rPr>
              <w:pict>
                <v:rect id="_x0000_s1027" style="position:absolute;margin-left:100.2pt;margin-top:3.75pt;width:12.2pt;height:8.15pt;z-index:251658752"/>
              </w:pict>
            </w:r>
            <w:r>
              <w:rPr>
                <w:noProof/>
                <w:lang w:eastAsia="el-GR"/>
              </w:rPr>
              <w:pict>
                <v:rect id="_x0000_s1028" style="position:absolute;margin-left:42.9pt;margin-top:3.75pt;width:12.2pt;height:8.15pt;z-index:251657728"/>
              </w:pict>
            </w:r>
            <w:r w:rsidRPr="00304FEB">
              <w:rPr>
                <w:sz w:val="23"/>
                <w:szCs w:val="23"/>
              </w:rPr>
              <w:t xml:space="preserve">θέματος      ,  επόπτη </w:t>
            </w:r>
            <w:r w:rsidRPr="00304FEB">
              <w:rPr>
                <w:sz w:val="23"/>
                <w:szCs w:val="23"/>
              </w:rPr>
              <w:tab/>
              <w:t xml:space="preserve">  ,   θέματος και επόπτη</w:t>
            </w:r>
          </w:p>
          <w:p w:rsidR="009B2DE0" w:rsidRPr="00304FEB" w:rsidRDefault="009B2DE0" w:rsidP="00304FEB">
            <w:pPr>
              <w:spacing w:after="0" w:line="240" w:lineRule="auto"/>
              <w:rPr>
                <w:sz w:val="23"/>
                <w:szCs w:val="23"/>
              </w:rPr>
            </w:pPr>
            <w:r w:rsidRPr="00304FEB">
              <w:rPr>
                <w:sz w:val="23"/>
                <w:szCs w:val="23"/>
              </w:rPr>
              <w:t xml:space="preserve"> της πτυχιακής μου εργασίας. Η αλλαγή αυτή είναι αναγκαία επειδή (αναφέρεται ο σοβαρός λόγος εξ αιτίας του οποίου ζητείται η αλλαγή):</w:t>
            </w:r>
            <w:r w:rsidRPr="00304FEB">
              <w:rPr>
                <w:sz w:val="23"/>
                <w:szCs w:val="23"/>
              </w:rPr>
              <w:tab/>
            </w:r>
          </w:p>
        </w:tc>
      </w:tr>
    </w:tbl>
    <w:p w:rsidR="009B2DE0" w:rsidRPr="00964176" w:rsidRDefault="009B2DE0">
      <w:pPr>
        <w:rPr>
          <w:sz w:val="23"/>
          <w:szCs w:val="23"/>
        </w:rPr>
      </w:pPr>
      <w:r w:rsidRPr="00964176">
        <w:rPr>
          <w:sz w:val="23"/>
          <w:szCs w:val="23"/>
        </w:rPr>
        <w:tab/>
      </w:r>
      <w:r w:rsidRPr="00964176">
        <w:rPr>
          <w:sz w:val="23"/>
          <w:szCs w:val="23"/>
        </w:rP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</w:tblGrid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/>
    <w:p w:rsidR="009B2DE0" w:rsidRDefault="009B2DE0">
      <w:r>
        <w:t>Το θέμα ήταν:</w:t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4394"/>
      </w:tblGrid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335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Με επόπτη: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/>
    <w:p w:rsidR="009B2DE0" w:rsidRDefault="009B2DE0">
      <w:r>
        <w:t xml:space="preserve">Νέο θέμα: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4394"/>
      </w:tblGrid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397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Με επόπτη: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>
      <w:r>
        <w:t>με τον οποίο/την οποία έχω ήδη συζητήσει και έχει δεχθεί να αναλάβει την εποπτεία της πτυχιακής μου εργασίας.</w:t>
      </w:r>
    </w:p>
    <w:p w:rsidR="009B2DE0" w:rsidRDefault="009B2DE0" w:rsidP="00CC3667">
      <w:pPr>
        <w:spacing w:after="0"/>
      </w:pPr>
      <w:r>
        <w:tab/>
      </w:r>
    </w:p>
    <w:tbl>
      <w:tblPr>
        <w:tblW w:w="5778" w:type="dxa"/>
        <w:tblBorders>
          <w:bottom w:val="single" w:sz="4" w:space="0" w:color="000000"/>
          <w:insideV w:val="single" w:sz="4" w:space="0" w:color="000000"/>
        </w:tblBorders>
        <w:tblLook w:val="00A0"/>
      </w:tblPr>
      <w:tblGrid>
        <w:gridCol w:w="5778"/>
      </w:tblGrid>
      <w:tr w:rsidR="009B2DE0" w:rsidRPr="00304FEB" w:rsidTr="00304FEB"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Η πτυχιακή θα γίνει σε συνεργασία με (αναγράφεται το όνομα, αν υπάρχει) :</w:t>
            </w:r>
          </w:p>
        </w:tc>
      </w:tr>
      <w:tr w:rsidR="009B2DE0" w:rsidRPr="00304FEB" w:rsidTr="00304FEB">
        <w:tc>
          <w:tcPr>
            <w:tcW w:w="5778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>
      <w:r>
        <w:tab/>
      </w:r>
    </w:p>
    <w:p w:rsidR="009B2DE0" w:rsidRDefault="009B2DE0" w:rsidP="00CC3667">
      <w:pPr>
        <w:jc w:val="right"/>
      </w:pPr>
      <w:r>
        <w:tab/>
      </w:r>
      <w:r>
        <w:tab/>
      </w:r>
      <w:r>
        <w:tab/>
      </w:r>
      <w:r>
        <w:tab/>
        <w:t>Ο αιτών/Η αιτούσα</w:t>
      </w:r>
    </w:p>
    <w:sectPr w:rsidR="009B2DE0" w:rsidSect="00CC1770">
      <w:pgSz w:w="11906" w:h="16838"/>
      <w:pgMar w:top="709" w:right="1274" w:bottom="1440" w:left="709" w:header="708" w:footer="708" w:gutter="0"/>
      <w:cols w:num="2" w:space="340" w:equalWidth="0">
        <w:col w:w="3969" w:space="340"/>
        <w:col w:w="561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EA1"/>
    <w:rsid w:val="0006120C"/>
    <w:rsid w:val="000647BC"/>
    <w:rsid w:val="00120AF6"/>
    <w:rsid w:val="002133F9"/>
    <w:rsid w:val="00221EA1"/>
    <w:rsid w:val="00294ADF"/>
    <w:rsid w:val="00294D5A"/>
    <w:rsid w:val="00295A0C"/>
    <w:rsid w:val="002B4379"/>
    <w:rsid w:val="00304FEB"/>
    <w:rsid w:val="00323504"/>
    <w:rsid w:val="0037401A"/>
    <w:rsid w:val="003D10DA"/>
    <w:rsid w:val="004238BF"/>
    <w:rsid w:val="00557E6A"/>
    <w:rsid w:val="00580BEF"/>
    <w:rsid w:val="006D2FDF"/>
    <w:rsid w:val="007C2EF0"/>
    <w:rsid w:val="008453AF"/>
    <w:rsid w:val="00882F88"/>
    <w:rsid w:val="00956854"/>
    <w:rsid w:val="00964176"/>
    <w:rsid w:val="009B2DE0"/>
    <w:rsid w:val="00A42D9E"/>
    <w:rsid w:val="00A5495F"/>
    <w:rsid w:val="00B64520"/>
    <w:rsid w:val="00CC1770"/>
    <w:rsid w:val="00CC3667"/>
    <w:rsid w:val="00CF39E6"/>
    <w:rsid w:val="00D73D39"/>
    <w:rsid w:val="00D81044"/>
    <w:rsid w:val="00E8283B"/>
    <w:rsid w:val="00E91741"/>
    <w:rsid w:val="00F91F51"/>
    <w:rsid w:val="00FA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21EA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127</Words>
  <Characters>686</Characters>
  <Application>Microsoft Office Outlook</Application>
  <DocSecurity>0</DocSecurity>
  <Lines>0</Lines>
  <Paragraphs>0</Paragraphs>
  <ScaleCrop>false</ScaleCrop>
  <Company>IONIAN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ΑΛΛΑΓΗΣ</dc:title>
  <dc:subject/>
  <dc:creator>tabuser4</dc:creator>
  <cp:keywords/>
  <dc:description/>
  <cp:lastModifiedBy>user</cp:lastModifiedBy>
  <cp:revision>2</cp:revision>
  <cp:lastPrinted>2015-12-02T11:51:00Z</cp:lastPrinted>
  <dcterms:created xsi:type="dcterms:W3CDTF">2015-12-10T10:27:00Z</dcterms:created>
  <dcterms:modified xsi:type="dcterms:W3CDTF">2015-12-10T10:27:00Z</dcterms:modified>
</cp:coreProperties>
</file>