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C377" w14:textId="77777777" w:rsidR="00FE4665" w:rsidRDefault="00B812B2">
      <w:pPr>
        <w:pStyle w:val="Standard"/>
        <w:rPr>
          <w:rFonts w:ascii="Calibri" w:hAnsi="Calibri" w:cs="Calibri"/>
          <w:b/>
          <w:sz w:val="23"/>
        </w:rPr>
      </w:pPr>
      <w:r>
        <w:rPr>
          <w:rFonts w:ascii="Calibri" w:hAnsi="Calibri" w:cs="Calibri"/>
          <w:b/>
          <w:sz w:val="23"/>
        </w:rPr>
        <w:t>ΙΟΝΙΟ ΠΑΝΕΠΙΣΤΗΜΙΟ</w:t>
      </w:r>
    </w:p>
    <w:p w14:paraId="3B77737D" w14:textId="77777777" w:rsidR="00FE4665" w:rsidRDefault="00B812B2">
      <w:pPr>
        <w:pStyle w:val="Standard"/>
        <w:rPr>
          <w:rFonts w:ascii="Calibri" w:hAnsi="Calibri" w:cs="Calibri"/>
          <w:b/>
          <w:sz w:val="23"/>
        </w:rPr>
      </w:pPr>
      <w:r>
        <w:rPr>
          <w:rFonts w:ascii="Calibri" w:hAnsi="Calibri" w:cs="Calibri"/>
          <w:b/>
          <w:sz w:val="23"/>
        </w:rPr>
        <w:t>ΣΧΟΛΗ ΟΙΚΟΝΟΜΙΚΩΝ ΕΠΙΣΤΗΜΩΝ</w:t>
      </w:r>
    </w:p>
    <w:p w14:paraId="70965248" w14:textId="77777777" w:rsidR="00FE4665" w:rsidRDefault="00B812B2">
      <w:pPr>
        <w:pStyle w:val="Standard"/>
        <w:rPr>
          <w:rFonts w:ascii="Calibri" w:hAnsi="Calibri" w:cs="Calibri"/>
          <w:b/>
          <w:sz w:val="23"/>
        </w:rPr>
      </w:pPr>
      <w:r>
        <w:rPr>
          <w:rFonts w:ascii="Calibri" w:hAnsi="Calibri" w:cs="Calibri"/>
          <w:b/>
          <w:sz w:val="23"/>
        </w:rPr>
        <w:t>ΤΜΗΜΑ ΤΟΥΡΙΣΜΟΥ</w:t>
      </w:r>
    </w:p>
    <w:p w14:paraId="51DF861F" w14:textId="77777777" w:rsidR="00FE4665" w:rsidRDefault="00FE4665">
      <w:pPr>
        <w:pStyle w:val="Standard"/>
        <w:rPr>
          <w:rFonts w:ascii="Calibri" w:hAnsi="Calibri" w:cs="Calibri"/>
          <w:b/>
          <w:sz w:val="23"/>
        </w:rPr>
      </w:pPr>
    </w:p>
    <w:p w14:paraId="072937BF" w14:textId="77777777" w:rsidR="00FE4665" w:rsidRDefault="00FE4665">
      <w:pPr>
        <w:pStyle w:val="Standard"/>
        <w:jc w:val="center"/>
        <w:rPr>
          <w:rFonts w:ascii="Calibri" w:hAnsi="Calibri" w:cs="Calibri"/>
          <w:b/>
          <w:sz w:val="23"/>
          <w:u w:val="single"/>
        </w:rPr>
      </w:pPr>
    </w:p>
    <w:p w14:paraId="534C3DC1" w14:textId="77777777" w:rsidR="00FE4665" w:rsidRDefault="00B812B2">
      <w:pPr>
        <w:pStyle w:val="Standard"/>
        <w:jc w:val="center"/>
        <w:rPr>
          <w:rFonts w:ascii="Calibri" w:hAnsi="Calibri" w:cs="Calibri"/>
          <w:b/>
          <w:sz w:val="23"/>
          <w:u w:val="single"/>
        </w:rPr>
      </w:pPr>
      <w:r>
        <w:rPr>
          <w:rFonts w:ascii="Calibri" w:hAnsi="Calibri" w:cs="Calibri"/>
          <w:b/>
          <w:sz w:val="23"/>
          <w:u w:val="single"/>
        </w:rPr>
        <w:t>ΑΙΤΗΣΗ</w:t>
      </w:r>
    </w:p>
    <w:p w14:paraId="2EE9E4C3" w14:textId="77777777" w:rsidR="00FE4665" w:rsidRDefault="00B812B2">
      <w:pPr>
        <w:pStyle w:val="Standard"/>
        <w:jc w:val="center"/>
        <w:rPr>
          <w:rFonts w:ascii="Calibri" w:hAnsi="Calibri" w:cs="Calibri"/>
          <w:b/>
          <w:sz w:val="23"/>
          <w:u w:val="single"/>
        </w:rPr>
      </w:pPr>
      <w:r>
        <w:rPr>
          <w:rFonts w:ascii="Calibri" w:hAnsi="Calibri" w:cs="Calibri"/>
          <w:b/>
          <w:sz w:val="23"/>
          <w:u w:val="single"/>
        </w:rPr>
        <w:t>για συμμετοχή στις</w:t>
      </w:r>
    </w:p>
    <w:p w14:paraId="5DF9E9E6" w14:textId="77777777" w:rsidR="00FE4665" w:rsidRDefault="00B812B2">
      <w:pPr>
        <w:pStyle w:val="Standard"/>
        <w:jc w:val="center"/>
        <w:rPr>
          <w:rFonts w:ascii="Calibri" w:hAnsi="Calibri" w:cs="Calibri"/>
          <w:b/>
          <w:sz w:val="23"/>
          <w:u w:val="single"/>
        </w:rPr>
      </w:pPr>
      <w:r>
        <w:rPr>
          <w:rFonts w:ascii="Calibri" w:hAnsi="Calibri" w:cs="Calibri"/>
          <w:b/>
          <w:sz w:val="23"/>
          <w:u w:val="single"/>
        </w:rPr>
        <w:t xml:space="preserve">Κατατακτήριες Εξετάσεις </w:t>
      </w:r>
      <w:proofErr w:type="spellStart"/>
      <w:r>
        <w:rPr>
          <w:rFonts w:ascii="Calibri" w:hAnsi="Calibri" w:cs="Calibri"/>
          <w:b/>
          <w:sz w:val="23"/>
          <w:u w:val="single"/>
        </w:rPr>
        <w:t>ακαδ</w:t>
      </w:r>
      <w:proofErr w:type="spellEnd"/>
      <w:r>
        <w:rPr>
          <w:rFonts w:ascii="Calibri" w:hAnsi="Calibri" w:cs="Calibri"/>
          <w:b/>
          <w:sz w:val="23"/>
          <w:u w:val="single"/>
        </w:rPr>
        <w:t>. έτους 2020-2021</w:t>
      </w:r>
    </w:p>
    <w:p w14:paraId="578F0D52" w14:textId="77777777" w:rsidR="00FE4665" w:rsidRDefault="00B812B2">
      <w:pPr>
        <w:pStyle w:val="Standard"/>
        <w:jc w:val="center"/>
        <w:rPr>
          <w:rFonts w:ascii="Calibri" w:hAnsi="Calibri" w:cs="Calibri"/>
          <w:b/>
          <w:sz w:val="23"/>
          <w:u w:val="single"/>
        </w:rPr>
      </w:pPr>
      <w:r>
        <w:rPr>
          <w:rFonts w:ascii="Calibri" w:hAnsi="Calibri" w:cs="Calibri"/>
          <w:b/>
          <w:sz w:val="23"/>
          <w:u w:val="single"/>
        </w:rPr>
        <w:t xml:space="preserve"> του Τμήματος Τουρισμού</w:t>
      </w:r>
    </w:p>
    <w:p w14:paraId="25FEEACB" w14:textId="77777777" w:rsidR="00FE4665" w:rsidRDefault="00FE4665">
      <w:pPr>
        <w:pStyle w:val="Standard"/>
        <w:jc w:val="center"/>
        <w:rPr>
          <w:rFonts w:ascii="Calibri" w:hAnsi="Calibri" w:cs="Calibri"/>
        </w:rPr>
      </w:pPr>
    </w:p>
    <w:tbl>
      <w:tblPr>
        <w:tblW w:w="103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6"/>
        <w:gridCol w:w="4736"/>
      </w:tblGrid>
      <w:tr w:rsidR="00FE4665" w14:paraId="0E9A9858" w14:textId="77777777">
        <w:tblPrEx>
          <w:tblCellMar>
            <w:top w:w="0" w:type="dxa"/>
            <w:bottom w:w="0" w:type="dxa"/>
          </w:tblCellMar>
        </w:tblPrEx>
        <w:trPr>
          <w:trHeight w:val="6744"/>
        </w:trPr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225B8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7EEDD19E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048F8912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ΕΠΩΝΥΜΟ:………………………………………..</w:t>
            </w:r>
          </w:p>
          <w:p w14:paraId="118A35F5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7E44B73D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2D36AB0E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14:paraId="254CF05C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13ADBCB6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0B2D49F1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14:paraId="637A6263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691D66E0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28008355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14:paraId="36BB1332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41DC2B4C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……………………………………………………….</w:t>
            </w:r>
          </w:p>
          <w:p w14:paraId="3675DD0C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62ADF86A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471FD94B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14:paraId="2BDFE378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47264889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22B996B9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14:paraId="44D800B6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2DA0273A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740D9F21" w14:textId="77777777" w:rsidR="00FE4665" w:rsidRDefault="00B812B2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r>
              <w:rPr>
                <w:rFonts w:ascii="Calibri" w:hAnsi="Calibri" w:cs="Calibri"/>
                <w:b/>
                <w:bCs/>
              </w:rPr>
              <w:t>:…</w:t>
            </w:r>
            <w:proofErr w:type="gramEnd"/>
            <w:r>
              <w:rPr>
                <w:rFonts w:ascii="Calibri" w:hAnsi="Calibri" w:cs="Calibri"/>
                <w:b/>
                <w:bCs/>
              </w:rPr>
              <w:t>……………………………………………</w:t>
            </w:r>
          </w:p>
          <w:p w14:paraId="499EA4A2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661EA734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41015340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6AE3A486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3A2BA68F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37A19BC9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4DE22DB5" w14:textId="77777777" w:rsidR="00FE4665" w:rsidRDefault="00B812B2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3"/>
              </w:rPr>
              <w:t xml:space="preserve">Δηλώνω ρητά ότι συμφωνώ με την επεξεργασία των προσωπικών μου </w:t>
            </w:r>
            <w:r>
              <w:rPr>
                <w:rFonts w:ascii="Calibri" w:hAnsi="Calibri" w:cs="Calibri"/>
                <w:b/>
                <w:bCs/>
                <w:sz w:val="23"/>
              </w:rPr>
              <w:t>στοιχείων, αποκλειστικά για τις λειτουργίες της Γραμματείας, σύμφωνα με την ισχύουσα Εθνική Νομοθεσία.</w:t>
            </w:r>
          </w:p>
          <w:p w14:paraId="790061BA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  <w:sz w:val="23"/>
              </w:rPr>
            </w:pPr>
          </w:p>
          <w:p w14:paraId="1EB208C5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  <w:sz w:val="23"/>
              </w:rPr>
            </w:pPr>
          </w:p>
          <w:p w14:paraId="2F072C22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  <w:sz w:val="23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lang w:val="en-US"/>
              </w:rPr>
              <w:t>Ο/Η ΔΗΛ…</w:t>
            </w:r>
          </w:p>
          <w:p w14:paraId="4134E187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  <w:sz w:val="23"/>
                <w:lang w:val="en-US"/>
              </w:rPr>
            </w:pPr>
          </w:p>
          <w:p w14:paraId="24BCD555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  <w:sz w:val="23"/>
                <w:lang w:val="en-US"/>
              </w:rPr>
            </w:pPr>
          </w:p>
          <w:p w14:paraId="7B50D6D2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  <w:sz w:val="23"/>
                <w:lang w:val="en-US"/>
              </w:rPr>
            </w:pPr>
          </w:p>
          <w:p w14:paraId="674E384A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  <w:sz w:val="23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lang w:val="en-US"/>
              </w:rPr>
              <w:t>(υπ</w:t>
            </w:r>
            <w:proofErr w:type="spellStart"/>
            <w:r>
              <w:rPr>
                <w:rFonts w:ascii="Calibri" w:hAnsi="Calibri" w:cs="Calibri"/>
                <w:b/>
                <w:bCs/>
                <w:sz w:val="23"/>
                <w:lang w:val="en-US"/>
              </w:rPr>
              <w:t>ογρ</w:t>
            </w:r>
            <w:proofErr w:type="spellEnd"/>
            <w:r>
              <w:rPr>
                <w:rFonts w:ascii="Calibri" w:hAnsi="Calibri" w:cs="Calibri"/>
                <w:b/>
                <w:bCs/>
                <w:sz w:val="23"/>
                <w:lang w:val="en-US"/>
              </w:rPr>
              <w:t>αφή)</w:t>
            </w:r>
          </w:p>
          <w:p w14:paraId="3ED24E6B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2517290D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7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EAAD2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ΠΡΟΣ τη Γραμματεία του Τμήματος Τουρισμού του Ιονίου Πανεπιστημίου</w:t>
            </w:r>
          </w:p>
          <w:p w14:paraId="703BFE9F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48A40CC7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588B013D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Παρακαλώ, να δεχτείτε την αίτηση και</w:t>
            </w:r>
          </w:p>
          <w:p w14:paraId="67BB5DEB" w14:textId="77777777" w:rsidR="00FE4665" w:rsidRDefault="00B812B2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τα </w:t>
            </w:r>
            <w:r>
              <w:rPr>
                <w:rFonts w:ascii="Calibri" w:hAnsi="Calibri" w:cs="Calibri"/>
                <w:b/>
                <w:bCs/>
              </w:rPr>
              <w:t>δικαιολογητικά που σας υποβάλλω, προκειμένου να εισαχθώ στο Τμήμα σας, μέσω των κατατακτηρίων εξετάσεων για το ακαδημαϊκό έτος 2020-2021.</w:t>
            </w:r>
          </w:p>
          <w:p w14:paraId="1A0EFBA1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4BD8219C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</w:p>
          <w:p w14:paraId="3D8E3A82" w14:textId="77777777" w:rsidR="00FE4665" w:rsidRDefault="00B812B2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Συνημμένα δικαιολογητικά:</w:t>
            </w:r>
          </w:p>
          <w:p w14:paraId="14676917" w14:textId="77777777" w:rsidR="00FE4665" w:rsidRDefault="00B812B2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α) </w:t>
            </w:r>
            <w:r>
              <w:rPr>
                <w:rFonts w:ascii="Calibri" w:hAnsi="Calibri" w:cs="Calibri"/>
                <w:sz w:val="23"/>
              </w:rPr>
              <w:t xml:space="preserve">φωτοαντίγραφο πτυχίου ή βεβαίωση περάτωσης Σπουδών. Προκειμένου για πτυχία του </w:t>
            </w:r>
            <w:r>
              <w:rPr>
                <w:rFonts w:ascii="Calibri" w:hAnsi="Calibri" w:cs="Calibri"/>
                <w:sz w:val="23"/>
              </w:rPr>
              <w:t>εξωτερικού, συνυποβάλλεται βεβαίωση ισοτιμίας του τίτλου σπουδών από τον ΔΟΑΤΑΠ,</w:t>
            </w:r>
          </w:p>
          <w:p w14:paraId="5E37655B" w14:textId="77777777" w:rsidR="00FE4665" w:rsidRDefault="00B812B2">
            <w:pPr>
              <w:pStyle w:val="Standard"/>
              <w:rPr>
                <w:rFonts w:ascii="Calibri" w:hAnsi="Calibri" w:cs="Calibri"/>
                <w:sz w:val="23"/>
              </w:rPr>
            </w:pPr>
            <w:r>
              <w:rPr>
                <w:rFonts w:ascii="Calibri" w:hAnsi="Calibri" w:cs="Calibri"/>
                <w:sz w:val="23"/>
              </w:rPr>
              <w:t>β) φωτοτυπία αστυνομικής ταυτότητας ή διαβατηρίου.</w:t>
            </w:r>
          </w:p>
          <w:p w14:paraId="0E383146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1CC6FC69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18CE018B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321DEA38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40AF2D14" w14:textId="77777777" w:rsidR="00FE4665" w:rsidRDefault="00B812B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3"/>
              </w:rPr>
              <w:t>Κέρκυρα, ………/.……/…….</w:t>
            </w:r>
          </w:p>
          <w:p w14:paraId="1B611DBA" w14:textId="77777777" w:rsidR="00FE4665" w:rsidRDefault="00FE466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3"/>
              </w:rPr>
            </w:pPr>
          </w:p>
          <w:p w14:paraId="77BE2AA7" w14:textId="77777777" w:rsidR="00FE4665" w:rsidRDefault="00B812B2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3"/>
              </w:rPr>
            </w:pPr>
            <w:r>
              <w:rPr>
                <w:rFonts w:ascii="Calibri" w:hAnsi="Calibri" w:cs="Calibri"/>
                <w:b/>
                <w:bCs/>
                <w:sz w:val="23"/>
              </w:rPr>
              <w:t>Ο/Η ΑΙΤ……..</w:t>
            </w:r>
          </w:p>
          <w:p w14:paraId="557750D0" w14:textId="77777777" w:rsidR="00FE4665" w:rsidRDefault="00FE466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3"/>
              </w:rPr>
            </w:pPr>
          </w:p>
          <w:p w14:paraId="5D64170C" w14:textId="77777777" w:rsidR="00FE4665" w:rsidRDefault="00B812B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sz w:val="23"/>
              </w:rPr>
              <w:t>(υπογραφή)</w:t>
            </w:r>
          </w:p>
          <w:p w14:paraId="63D51F3E" w14:textId="77777777" w:rsidR="00FE4665" w:rsidRDefault="00FE4665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14:paraId="021C7F58" w14:textId="77777777" w:rsidR="00FE4665" w:rsidRDefault="00FE4665">
            <w:pPr>
              <w:pStyle w:val="Standard"/>
              <w:rPr>
                <w:rFonts w:ascii="Calibri" w:hAnsi="Calibri" w:cs="Calibri"/>
              </w:rPr>
            </w:pPr>
          </w:p>
          <w:p w14:paraId="1A4E0313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3DD8BAE9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3E87404E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65BACAFF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4A0A9099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125A1002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2424C8B6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3234B97F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2BBD0CA3" w14:textId="77777777" w:rsidR="00FE4665" w:rsidRDefault="00FE4665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</w:tc>
      </w:tr>
    </w:tbl>
    <w:p w14:paraId="5BD31440" w14:textId="77777777" w:rsidR="00FE4665" w:rsidRDefault="00FE4665">
      <w:pPr>
        <w:pStyle w:val="Standard"/>
        <w:rPr>
          <w:rFonts w:ascii="Calibri" w:hAnsi="Calibri" w:cs="Calibri"/>
        </w:rPr>
      </w:pPr>
    </w:p>
    <w:sectPr w:rsidR="00FE4665">
      <w:pgSz w:w="11906" w:h="16838"/>
      <w:pgMar w:top="1134" w:right="794" w:bottom="1134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5DE3" w14:textId="77777777" w:rsidR="00B812B2" w:rsidRDefault="00B812B2">
      <w:pPr>
        <w:rPr>
          <w:rFonts w:hint="eastAsia"/>
        </w:rPr>
      </w:pPr>
      <w:r>
        <w:separator/>
      </w:r>
    </w:p>
  </w:endnote>
  <w:endnote w:type="continuationSeparator" w:id="0">
    <w:p w14:paraId="0D0A9DF4" w14:textId="77777777" w:rsidR="00B812B2" w:rsidRDefault="00B812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A1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71BF" w14:textId="77777777" w:rsidR="00B812B2" w:rsidRDefault="00B812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25D181" w14:textId="77777777" w:rsidR="00B812B2" w:rsidRDefault="00B812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4665"/>
    <w:rsid w:val="0040335A"/>
    <w:rsid w:val="005B7486"/>
    <w:rsid w:val="00B812B2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B95F"/>
  <w15:docId w15:val="{07AA4EE8-6D32-4A65-B2B8-6308F89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l-G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Dimitris Boumparis</cp:lastModifiedBy>
  <cp:revision>2</cp:revision>
  <dcterms:created xsi:type="dcterms:W3CDTF">2021-07-07T08:02:00Z</dcterms:created>
  <dcterms:modified xsi:type="dcterms:W3CDTF">2021-07-07T08:02:00Z</dcterms:modified>
</cp:coreProperties>
</file>