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8B936" w14:textId="10607692" w:rsidR="00E62464" w:rsidRDefault="00E62464">
      <w:pPr>
        <w:pStyle w:val="Heading3"/>
        <w:jc w:val="left"/>
        <w:rPr>
          <w:b w:val="0"/>
          <w:sz w:val="16"/>
          <w:szCs w:val="16"/>
        </w:rPr>
      </w:pPr>
    </w:p>
    <w:p w14:paraId="45065523" w14:textId="77777777" w:rsidR="00E62464" w:rsidRPr="00E758B0" w:rsidRDefault="00E62464">
      <w:pPr>
        <w:pStyle w:val="Heading3"/>
        <w:rPr>
          <w:rFonts w:ascii="Calibri" w:hAnsi="Calibri"/>
        </w:rPr>
      </w:pPr>
      <w:r w:rsidRPr="00E758B0">
        <w:rPr>
          <w:rFonts w:ascii="Calibri" w:hAnsi="Calibri"/>
        </w:rPr>
        <w:t>ΥΠΕΥΘΥΝΗ ΔΗΛΩΣΗ</w:t>
      </w:r>
    </w:p>
    <w:p w14:paraId="1EFCF7C2" w14:textId="77777777" w:rsidR="00E62464" w:rsidRPr="00E758B0" w:rsidRDefault="00E62464">
      <w:pPr>
        <w:pStyle w:val="Heading3"/>
        <w:rPr>
          <w:rFonts w:ascii="Calibri" w:hAnsi="Calibri"/>
          <w:sz w:val="24"/>
          <w:vertAlign w:val="superscript"/>
        </w:rPr>
      </w:pPr>
      <w:r w:rsidRPr="00E758B0">
        <w:rPr>
          <w:rFonts w:ascii="Calibri" w:hAnsi="Calibri"/>
        </w:rPr>
        <w:t xml:space="preserve"> </w:t>
      </w:r>
      <w:r w:rsidRPr="00E758B0">
        <w:rPr>
          <w:rFonts w:ascii="Calibri" w:hAnsi="Calibri"/>
          <w:sz w:val="24"/>
          <w:vertAlign w:val="superscript"/>
        </w:rPr>
        <w:t>(άρθρο 8 Ν.1599/1986)</w:t>
      </w:r>
    </w:p>
    <w:p w14:paraId="69B9915C" w14:textId="77777777" w:rsidR="00E62464" w:rsidRPr="00E758B0" w:rsidRDefault="00E62464">
      <w:pPr>
        <w:pStyle w:val="Header"/>
        <w:tabs>
          <w:tab w:val="clear" w:pos="4153"/>
          <w:tab w:val="clear" w:pos="8306"/>
        </w:tabs>
        <w:rPr>
          <w:rFonts w:ascii="Calibri" w:hAnsi="Calibri"/>
        </w:rPr>
      </w:pPr>
    </w:p>
    <w:p w14:paraId="0F0A65FE" w14:textId="77777777" w:rsidR="00E62464" w:rsidRPr="00E758B0" w:rsidRDefault="00E62464">
      <w:pPr>
        <w:pStyle w:val="BodyText2"/>
        <w:ind w:right="484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CF78682" w14:textId="77777777" w:rsidR="00E62464" w:rsidRPr="00E758B0" w:rsidRDefault="00E62464">
      <w:pPr>
        <w:pStyle w:val="BodyText"/>
        <w:jc w:val="left"/>
        <w:rPr>
          <w:rFonts w:ascii="Calibri" w:hAnsi="Calibri"/>
          <w:bCs/>
          <w:sz w:val="22"/>
        </w:rPr>
      </w:pPr>
    </w:p>
    <w:p w14:paraId="5EEFFCC5" w14:textId="77777777" w:rsidR="00E62464" w:rsidRPr="00E758B0" w:rsidRDefault="00E62464">
      <w:pPr>
        <w:rPr>
          <w:rFonts w:ascii="Calibri" w:hAnsi="Calibri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62464" w:rsidRPr="00E758B0" w14:paraId="713B41E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7C0FFB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ΠΡΟΣ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(1)</w:t>
            </w:r>
            <w:r w:rsidRPr="00E758B0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14:paraId="079C3EA5" w14:textId="77777777" w:rsidR="00AF2C15" w:rsidRDefault="00C14538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Γραμματεία του Π.Μ.Σ. </w:t>
            </w:r>
            <w:r w:rsidR="00AF2C15">
              <w:rPr>
                <w:rFonts w:ascii="Calibri" w:hAnsi="Calibri" w:cs="Arial"/>
                <w:sz w:val="18"/>
                <w:szCs w:val="18"/>
              </w:rPr>
              <w:t xml:space="preserve">«Νέα Μέσα Επικοινωνίας και Ψηφιακό Μάρκετινγκ», </w:t>
            </w:r>
          </w:p>
          <w:p w14:paraId="021EC369" w14:textId="101BEC87" w:rsidR="00E62464" w:rsidRPr="00E758B0" w:rsidRDefault="00AF2C15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Τμήμα Ψηφιακών Μέσων και Επικοινωνίας – Ιόνιο Πανεπιστήμιο  </w:t>
            </w:r>
          </w:p>
        </w:tc>
      </w:tr>
      <w:tr w:rsidR="00E62464" w:rsidRPr="00E758B0" w14:paraId="3B84D15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95BFB9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8CF6A9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39903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35EEBB2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1135389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601A52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EDEB7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97D584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1C845C1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B28DB9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E9C20C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B11BAC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Ημερομηνία γέννησης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(2)</w:t>
            </w:r>
            <w:r w:rsidRPr="00E758B0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D7F7AF0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0A6AFCA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91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FA7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756C60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56B7B5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767A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6FBC9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Τηλ:</w:t>
            </w:r>
          </w:p>
        </w:tc>
        <w:tc>
          <w:tcPr>
            <w:tcW w:w="4171" w:type="dxa"/>
            <w:gridSpan w:val="6"/>
          </w:tcPr>
          <w:p w14:paraId="3237F24A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1F85D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6F860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19DB34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9F4914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16751CE5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25E22C1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14:paraId="70C289A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7228C6CD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215FAA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3DCB7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A5F85E4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Αρ. Τηλεομοιοτύπου (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Fax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A0599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CC12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Δ/νση Ηλεκτρ. Ταχυδρομείου</w:t>
            </w:r>
          </w:p>
          <w:p w14:paraId="4FD99173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(Ε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mail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8ADCA7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3B46F73" w14:textId="77777777" w:rsidR="00E62464" w:rsidRPr="00E758B0" w:rsidRDefault="00E62464">
      <w:pPr>
        <w:rPr>
          <w:rFonts w:ascii="Calibri" w:hAnsi="Calibri"/>
          <w:sz w:val="18"/>
          <w:szCs w:val="18"/>
        </w:rPr>
      </w:pPr>
    </w:p>
    <w:p w14:paraId="4C245E20" w14:textId="77777777" w:rsidR="00E62464" w:rsidRPr="0044324A" w:rsidRDefault="00E62464">
      <w:pPr>
        <w:rPr>
          <w:rFonts w:ascii="Calibri" w:hAnsi="Calibri"/>
          <w:sz w:val="18"/>
          <w:szCs w:val="18"/>
        </w:rPr>
        <w:sectPr w:rsidR="00E62464" w:rsidRPr="0044324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E62464" w:rsidRPr="00E758B0" w14:paraId="02EF8209" w14:textId="77777777" w:rsidTr="009224E2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5076E3C" w14:textId="77777777" w:rsidR="00E62464" w:rsidRPr="00E758B0" w:rsidRDefault="00E62464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ότι:</w:t>
            </w:r>
          </w:p>
          <w:p w14:paraId="6809448C" w14:textId="77777777" w:rsidR="001018E0" w:rsidRDefault="001018E0" w:rsidP="001018E0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Αιτούμαι την απαλλαγή μου από τα τέλη φοίτησης του Προγράμματος Μεταπτυχιακών Σπουδών «Νέα Μέσα Επικοινωνίας και Ψηφιακό Μάρκετινγκ» του Τμήματος Ψηφιακών Μέσων και Επικοινωνίας του Ιονίου Πανεπιστημίου.</w:t>
            </w:r>
            <w:r w:rsidRPr="001018E0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  <w:p w14:paraId="26D4A57A" w14:textId="705D1969" w:rsidR="001018E0" w:rsidRPr="001018E0" w:rsidRDefault="001018E0" w:rsidP="001018E0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Δηλώνω ότι </w:t>
            </w:r>
            <w:r w:rsidRPr="001018E0">
              <w:rPr>
                <w:rFonts w:ascii="Calibri" w:hAnsi="Calibri" w:cs="Arial"/>
                <w:sz w:val="18"/>
                <w:szCs w:val="18"/>
              </w:rPr>
              <w:t xml:space="preserve">δεν έχω κάνει χρήση του δικαιώματος απαλλαγής από τα τέλη φοίτησης σε </w:t>
            </w:r>
            <w:r>
              <w:rPr>
                <w:rFonts w:ascii="Calibri" w:hAnsi="Calibri" w:cs="Arial"/>
                <w:sz w:val="18"/>
                <w:szCs w:val="18"/>
              </w:rPr>
              <w:t xml:space="preserve">άλλο </w:t>
            </w:r>
            <w:r w:rsidRPr="001018E0">
              <w:rPr>
                <w:rFonts w:ascii="Calibri" w:hAnsi="Calibri" w:cs="Arial"/>
                <w:sz w:val="18"/>
                <w:szCs w:val="18"/>
              </w:rPr>
              <w:t>Π</w:t>
            </w:r>
            <w:r>
              <w:rPr>
                <w:rFonts w:ascii="Calibri" w:hAnsi="Calibri" w:cs="Arial"/>
                <w:sz w:val="18"/>
                <w:szCs w:val="18"/>
              </w:rPr>
              <w:t xml:space="preserve">ρόγραμμα Μεταπτυχιακών Σπουδών σύμφωνα με το </w:t>
            </w:r>
            <w:r w:rsidRPr="001018E0">
              <w:rPr>
                <w:rFonts w:ascii="Calibri" w:hAnsi="Calibri" w:cs="Arial"/>
                <w:sz w:val="18"/>
                <w:szCs w:val="18"/>
              </w:rPr>
              <w:t>άρθρου 35 του ν.4485/2017 και δεν λαμβάνω υποτροφία από άλλη πηγή.</w:t>
            </w:r>
          </w:p>
          <w:p w14:paraId="0C0CC22E" w14:textId="46DCFBDB" w:rsidR="001018E0" w:rsidRPr="001018E0" w:rsidRDefault="001018E0" w:rsidP="001018E0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1018E0">
              <w:rPr>
                <w:rFonts w:ascii="Calibri" w:hAnsi="Calibri" w:cs="Arial"/>
                <w:sz w:val="18"/>
                <w:szCs w:val="18"/>
              </w:rPr>
              <w:t>Συνημμένα υποβάλλω τα παρακάτω απαιτούμενα δικαιολογητικά, σύμφωνα με τα οριζόμενα στο άρθρο 5, παραγρ. 1, 2 και 3 της αριθμ. 131757/Ζ1 απόφασης του ΥΠΕΘ (ΦΕΚ 3387/Β/10.8.2018):</w:t>
            </w:r>
          </w:p>
          <w:p w14:paraId="062E78D0" w14:textId="77777777" w:rsidR="00090302" w:rsidRDefault="00E10EFB" w:rsidP="00090302">
            <w:pPr>
              <w:numPr>
                <w:ilvl w:val="1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Δηλώσεις </w:t>
            </w:r>
            <w:r w:rsidR="001018E0" w:rsidRPr="001018E0">
              <w:rPr>
                <w:rFonts w:ascii="Calibri" w:hAnsi="Calibri" w:cs="Arial"/>
                <w:sz w:val="18"/>
                <w:szCs w:val="18"/>
                <w:lang w:val="en-US"/>
              </w:rPr>
              <w:t>E</w:t>
            </w:r>
            <w:r w:rsidR="001018E0" w:rsidRPr="001018E0">
              <w:rPr>
                <w:rFonts w:ascii="Calibri" w:hAnsi="Calibri" w:cs="Arial"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sz w:val="18"/>
                <w:szCs w:val="18"/>
              </w:rPr>
              <w:t xml:space="preserve">, εκκαθαριστικά αυτών και εκκαθαριστικό ΕΝΦΙΑ </w:t>
            </w:r>
            <w:r w:rsidR="001018E0" w:rsidRPr="001018E0">
              <w:rPr>
                <w:rFonts w:ascii="Calibri" w:hAnsi="Calibri" w:cs="Arial"/>
                <w:sz w:val="18"/>
                <w:szCs w:val="18"/>
              </w:rPr>
              <w:t xml:space="preserve"> του αιτούντος</w:t>
            </w:r>
            <w:r w:rsidR="001018E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E10EFB">
              <w:rPr>
                <w:rFonts w:ascii="Calibri" w:hAnsi="Calibri" w:cs="Arial"/>
                <w:sz w:val="18"/>
                <w:szCs w:val="18"/>
              </w:rPr>
              <w:t>και του/της συζύγου εάν είναι έγγαμος/</w:t>
            </w:r>
            <w:r>
              <w:rPr>
                <w:rFonts w:ascii="Calibri" w:hAnsi="Calibri" w:cs="Arial"/>
                <w:sz w:val="18"/>
                <w:szCs w:val="18"/>
              </w:rPr>
              <w:t xml:space="preserve">ή </w:t>
            </w:r>
            <w:r w:rsidRPr="00E10EFB">
              <w:rPr>
                <w:rFonts w:ascii="Calibri" w:hAnsi="Calibri" w:cs="Arial"/>
                <w:sz w:val="18"/>
                <w:szCs w:val="18"/>
              </w:rPr>
              <w:t>και των γονέων του, σε περίπτωση που ο αιτών είναι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E10EFB">
              <w:rPr>
                <w:rFonts w:ascii="Calibri" w:hAnsi="Calibri" w:cs="Arial"/>
                <w:sz w:val="18"/>
                <w:szCs w:val="18"/>
              </w:rPr>
              <w:t>εξαρτώμενο μέλος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1018E0">
              <w:rPr>
                <w:rFonts w:ascii="Calibri" w:hAnsi="Calibri" w:cs="Arial"/>
                <w:sz w:val="18"/>
                <w:szCs w:val="18"/>
              </w:rPr>
              <w:t>(πλέον πρόσφατο)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 </w:t>
            </w:r>
            <w:r w:rsidRPr="00E10EFB">
              <w:rPr>
                <w:rFonts w:ascii="Calibri" w:hAnsi="Calibri" w:cs="Arial"/>
                <w:sz w:val="18"/>
                <w:szCs w:val="18"/>
              </w:rPr>
              <w:t>Σε περίπτωση διαζευγμένων γονέων, προσκομίζει τη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E10EFB">
              <w:rPr>
                <w:rFonts w:ascii="Calibri" w:hAnsi="Calibri" w:cs="Arial"/>
                <w:sz w:val="18"/>
                <w:szCs w:val="18"/>
              </w:rPr>
              <w:t>δήλωση ΕΙ και το εκκαθαριστικό του γονέα στον οποίο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E10EFB">
              <w:rPr>
                <w:rFonts w:ascii="Calibri" w:hAnsi="Calibri" w:cs="Arial"/>
                <w:sz w:val="18"/>
                <w:szCs w:val="18"/>
              </w:rPr>
              <w:t>ο αιτών είναι καταχωρημένος ως εξαρτώμενο μέλος ή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E10EFB">
              <w:rPr>
                <w:rFonts w:ascii="Calibri" w:hAnsi="Calibri" w:cs="Arial"/>
                <w:sz w:val="18"/>
                <w:szCs w:val="18"/>
              </w:rPr>
              <w:t>ήταν καταχωρημένος πριν την υποβολή φορολογικής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E10EFB">
              <w:rPr>
                <w:rFonts w:ascii="Calibri" w:hAnsi="Calibri" w:cs="Arial"/>
                <w:sz w:val="18"/>
                <w:szCs w:val="18"/>
              </w:rPr>
              <w:t>δήλωσης αυτοτελώς.</w:t>
            </w:r>
          </w:p>
          <w:p w14:paraId="77D1FF93" w14:textId="77777777" w:rsidR="00090302" w:rsidRDefault="00B67021" w:rsidP="00090302">
            <w:pPr>
              <w:numPr>
                <w:ilvl w:val="1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090302">
              <w:rPr>
                <w:rFonts w:ascii="Calibri" w:hAnsi="Calibri" w:cs="Arial"/>
                <w:sz w:val="18"/>
                <w:szCs w:val="18"/>
              </w:rPr>
              <w:t xml:space="preserve">Πιστοποιητικό/ά οικογενειακής κατάστασης από το Δήμο, στο δημοτολόγιο του οποίου είναι εγγεγραμμένα όλα τα μέλη της οικογένειας με κανονική εγγραφή. </w:t>
            </w:r>
          </w:p>
          <w:p w14:paraId="2EBC0675" w14:textId="61559F77" w:rsidR="001018E0" w:rsidRPr="00090302" w:rsidRDefault="001018E0" w:rsidP="00090302">
            <w:pPr>
              <w:numPr>
                <w:ilvl w:val="1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090302">
              <w:rPr>
                <w:rFonts w:ascii="Calibri" w:hAnsi="Calibri" w:cs="Arial"/>
                <w:sz w:val="18"/>
                <w:szCs w:val="18"/>
              </w:rPr>
              <w:t>Λοιπά απαιτούμενα έγγραφα</w:t>
            </w:r>
            <w:r w:rsidR="00B67021" w:rsidRPr="00090302">
              <w:rPr>
                <w:rFonts w:ascii="Calibri" w:hAnsi="Calibri" w:cs="Arial"/>
                <w:sz w:val="18"/>
                <w:szCs w:val="18"/>
              </w:rPr>
              <w:t xml:space="preserve"> (ανάλογα σε ποια περίπτωση εμπίπτει ο αιτών / η αιτούσα ) σύμφωνα με τα αναφερόμενα στο άρθρο 5 </w:t>
            </w:r>
            <w:r w:rsidR="00090302">
              <w:rPr>
                <w:rFonts w:ascii="Calibri" w:hAnsi="Calibri" w:cs="Arial"/>
                <w:sz w:val="18"/>
                <w:szCs w:val="18"/>
              </w:rPr>
              <w:t xml:space="preserve"> παρ.3, περ. β έως ε</w:t>
            </w:r>
            <w:r w:rsidR="00090302" w:rsidRPr="0009030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67021" w:rsidRPr="00090302">
              <w:rPr>
                <w:rFonts w:ascii="Calibri" w:hAnsi="Calibri" w:cs="Arial"/>
                <w:sz w:val="18"/>
                <w:szCs w:val="18"/>
              </w:rPr>
              <w:t>της ΥΑ 131757/Ζ1 απόφασης του ΥΠΕΘ (ΦΕΚ 3387/Β/10.8.2018):</w:t>
            </w:r>
          </w:p>
          <w:p w14:paraId="5286E94E" w14:textId="77777777" w:rsidR="00B67021" w:rsidRDefault="00B67021" w:rsidP="00B67021">
            <w:pPr>
              <w:ind w:left="1440" w:right="124"/>
              <w:rPr>
                <w:rFonts w:ascii="Calibri" w:hAnsi="Calibri" w:cs="Arial"/>
                <w:sz w:val="18"/>
                <w:szCs w:val="18"/>
              </w:rPr>
            </w:pPr>
          </w:p>
          <w:p w14:paraId="76B0B1CC" w14:textId="6560F503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7CDBA5FA" w14:textId="77777777" w:rsidR="001018E0" w:rsidRDefault="001018E0" w:rsidP="001018E0">
            <w:pPr>
              <w:ind w:left="2160" w:right="124"/>
              <w:rPr>
                <w:rFonts w:ascii="Calibri" w:hAnsi="Calibri" w:cs="Arial"/>
                <w:sz w:val="18"/>
                <w:szCs w:val="18"/>
              </w:rPr>
            </w:pPr>
          </w:p>
          <w:p w14:paraId="38EC97C6" w14:textId="7EF834EA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77668361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6E5614BD" w14:textId="53A46169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1973FE51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6439D382" w14:textId="44ED6BF1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7BE92CA5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6352D603" w14:textId="5237FA8A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5876910D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48935D7E" w14:textId="4E963EFE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6EDD6520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74FB7C53" w14:textId="6C2E0529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6BDD5FB1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3C88EC48" w14:textId="26AD0BD4" w:rsidR="001018E0" w:rsidRP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191CDA4D" w14:textId="017779F3" w:rsidR="007D7CA4" w:rsidRPr="00E758B0" w:rsidRDefault="007D7CA4" w:rsidP="001018E0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3866A297" w14:textId="77777777" w:rsidTr="009224E2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74C2EC" w14:textId="77777777" w:rsidR="00E62464" w:rsidRPr="00E758B0" w:rsidRDefault="00E62464">
            <w:pPr>
              <w:spacing w:before="60"/>
              <w:ind w:right="125"/>
              <w:jc w:val="right"/>
              <w:rPr>
                <w:rFonts w:ascii="Calibri" w:hAnsi="Calibri" w:cs="Arial"/>
                <w:sz w:val="20"/>
              </w:rPr>
            </w:pPr>
            <w:r w:rsidRPr="00E758B0">
              <w:rPr>
                <w:rFonts w:ascii="Calibri" w:hAnsi="Calibri" w:cs="Arial"/>
                <w:sz w:val="20"/>
              </w:rPr>
              <w:lastRenderedPageBreak/>
              <w:t xml:space="preserve"> (4)</w:t>
            </w:r>
          </w:p>
        </w:tc>
      </w:tr>
    </w:tbl>
    <w:p w14:paraId="54783FF0" w14:textId="77777777" w:rsidR="00E62464" w:rsidRPr="00E758B0" w:rsidRDefault="00E62464">
      <w:pPr>
        <w:rPr>
          <w:rFonts w:ascii="Calibri" w:hAnsi="Calibri"/>
        </w:rPr>
      </w:pPr>
    </w:p>
    <w:p w14:paraId="2439C629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 xml:space="preserve">Ημερομηνία: </w:t>
      </w:r>
      <w:r w:rsidR="00C14538" w:rsidRPr="00E758B0">
        <w:rPr>
          <w:rFonts w:ascii="Calibri" w:hAnsi="Calibri"/>
          <w:sz w:val="16"/>
        </w:rPr>
        <w:t>……</w:t>
      </w:r>
      <w:r w:rsidRPr="00E758B0">
        <w:rPr>
          <w:rFonts w:ascii="Calibri" w:hAnsi="Calibri"/>
          <w:sz w:val="16"/>
        </w:rPr>
        <w:t>………</w:t>
      </w:r>
      <w:r w:rsidR="00C14538" w:rsidRPr="00E758B0">
        <w:rPr>
          <w:rFonts w:ascii="Calibri" w:hAnsi="Calibri"/>
          <w:sz w:val="16"/>
        </w:rPr>
        <w:t>…</w:t>
      </w:r>
      <w:r w:rsidRPr="00E758B0">
        <w:rPr>
          <w:rFonts w:ascii="Calibri" w:hAnsi="Calibri"/>
          <w:sz w:val="16"/>
        </w:rPr>
        <w:t>.20……</w:t>
      </w:r>
    </w:p>
    <w:p w14:paraId="5773E2EB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</w:p>
    <w:p w14:paraId="13D52AEA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Ο – Η Δηλ.</w:t>
      </w:r>
    </w:p>
    <w:p w14:paraId="73DC08CE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4AB0B5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6A02EB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0CFED22F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(Υπογραφή)</w:t>
      </w:r>
    </w:p>
    <w:p w14:paraId="5E248683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492D1A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 xml:space="preserve">(2) Αναγράφεται ολογράφως. </w:t>
      </w:r>
    </w:p>
    <w:p w14:paraId="24540C4C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13E54B0" w14:textId="3F2AB82C" w:rsidR="00E62464" w:rsidRPr="00E758B0" w:rsidRDefault="00E62464" w:rsidP="009224E2">
      <w:pPr>
        <w:pStyle w:val="BodyTextIndent"/>
        <w:jc w:val="both"/>
        <w:rPr>
          <w:rFonts w:ascii="Calibri" w:hAnsi="Calibri"/>
        </w:rPr>
      </w:pPr>
      <w:r w:rsidRPr="00E758B0">
        <w:rPr>
          <w:rFonts w:ascii="Calibri" w:hAnsi="Calibri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E62464" w:rsidRPr="00E758B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38F18" w14:textId="77777777" w:rsidR="001D61B9" w:rsidRDefault="001D61B9">
      <w:r>
        <w:separator/>
      </w:r>
    </w:p>
  </w:endnote>
  <w:endnote w:type="continuationSeparator" w:id="0">
    <w:p w14:paraId="060750F5" w14:textId="77777777" w:rsidR="001D61B9" w:rsidRDefault="001D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2419A" w14:textId="77777777" w:rsidR="001D61B9" w:rsidRDefault="001D61B9">
      <w:r>
        <w:separator/>
      </w:r>
    </w:p>
  </w:footnote>
  <w:footnote w:type="continuationSeparator" w:id="0">
    <w:p w14:paraId="63722D97" w14:textId="77777777" w:rsidR="001D61B9" w:rsidRDefault="001D6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62464" w14:paraId="3563C48C" w14:textId="77777777">
      <w:tc>
        <w:tcPr>
          <w:tcW w:w="5508" w:type="dxa"/>
        </w:tcPr>
        <w:p w14:paraId="1A42C47A" w14:textId="77777777" w:rsidR="00E62464" w:rsidRDefault="007C5CAB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A312B2C" wp14:editId="1B51EF42">
                <wp:extent cx="527050" cy="527050"/>
                <wp:effectExtent l="0" t="0" r="0" b="0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E783A5D" w14:textId="77777777" w:rsidR="00E62464" w:rsidRDefault="00E62464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4F7802A1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50745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76D93"/>
    <w:multiLevelType w:val="hybridMultilevel"/>
    <w:tmpl w:val="E53848C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F87378"/>
    <w:multiLevelType w:val="hybridMultilevel"/>
    <w:tmpl w:val="41944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7ACD5A15"/>
    <w:multiLevelType w:val="hybridMultilevel"/>
    <w:tmpl w:val="063EC58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4"/>
    <w:rsid w:val="0006432D"/>
    <w:rsid w:val="00090302"/>
    <w:rsid w:val="00094C28"/>
    <w:rsid w:val="001018E0"/>
    <w:rsid w:val="0019464E"/>
    <w:rsid w:val="001D61B9"/>
    <w:rsid w:val="001D6C54"/>
    <w:rsid w:val="003E248F"/>
    <w:rsid w:val="0044324A"/>
    <w:rsid w:val="005A7A3C"/>
    <w:rsid w:val="00674136"/>
    <w:rsid w:val="007C5CAB"/>
    <w:rsid w:val="007D7CA4"/>
    <w:rsid w:val="008C1E43"/>
    <w:rsid w:val="009224E2"/>
    <w:rsid w:val="00996052"/>
    <w:rsid w:val="00AF2C15"/>
    <w:rsid w:val="00B15F4D"/>
    <w:rsid w:val="00B67021"/>
    <w:rsid w:val="00C14538"/>
    <w:rsid w:val="00C404CA"/>
    <w:rsid w:val="00C765B5"/>
    <w:rsid w:val="00E10EFB"/>
    <w:rsid w:val="00E62464"/>
    <w:rsid w:val="00E73B9B"/>
    <w:rsid w:val="00E758B0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1D3B787"/>
  <w15:chartTrackingRefBased/>
  <w15:docId w15:val="{4F2CB8C6-E202-AF4F-AC6C-D3E54DBD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EFB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D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20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SP</cp:lastModifiedBy>
  <cp:revision>4</cp:revision>
  <cp:lastPrinted>2002-09-25T07:58:00Z</cp:lastPrinted>
  <dcterms:created xsi:type="dcterms:W3CDTF">2020-10-11T14:29:00Z</dcterms:created>
  <dcterms:modified xsi:type="dcterms:W3CDTF">2020-10-12T08:55:00Z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