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8B936" w14:textId="10607692" w:rsidR="00E62464" w:rsidRDefault="00E62464">
      <w:pPr>
        <w:pStyle w:val="Heading3"/>
        <w:jc w:val="left"/>
        <w:rPr>
          <w:b w:val="0"/>
          <w:sz w:val="16"/>
          <w:szCs w:val="16"/>
        </w:rPr>
      </w:pPr>
    </w:p>
    <w:p w14:paraId="45065523" w14:textId="77777777" w:rsidR="00E62464" w:rsidRPr="00E758B0" w:rsidRDefault="00E62464">
      <w:pPr>
        <w:pStyle w:val="Heading3"/>
        <w:rPr>
          <w:rFonts w:ascii="Calibri" w:hAnsi="Calibri"/>
        </w:rPr>
      </w:pPr>
      <w:r w:rsidRPr="00E758B0">
        <w:rPr>
          <w:rFonts w:ascii="Calibri" w:hAnsi="Calibri"/>
        </w:rPr>
        <w:t>ΥΠΕΥΘΥΝΗ ΔΗΛΩΣΗ</w:t>
      </w:r>
    </w:p>
    <w:p w14:paraId="1EFCF7C2" w14:textId="77777777" w:rsidR="00E62464" w:rsidRPr="00E758B0" w:rsidRDefault="00E62464">
      <w:pPr>
        <w:pStyle w:val="Heading3"/>
        <w:rPr>
          <w:rFonts w:ascii="Calibri" w:hAnsi="Calibri"/>
          <w:sz w:val="24"/>
          <w:vertAlign w:val="superscript"/>
        </w:rPr>
      </w:pPr>
      <w:r w:rsidRPr="00E758B0">
        <w:rPr>
          <w:rFonts w:ascii="Calibri" w:hAnsi="Calibri"/>
        </w:rPr>
        <w:t xml:space="preserve"> </w:t>
      </w:r>
      <w:r w:rsidRPr="00E758B0">
        <w:rPr>
          <w:rFonts w:ascii="Calibri" w:hAnsi="Calibri"/>
          <w:sz w:val="24"/>
          <w:vertAlign w:val="superscript"/>
        </w:rPr>
        <w:t>(άρθρο 8 Ν.1599/1986)</w:t>
      </w:r>
    </w:p>
    <w:p w14:paraId="69B9915C" w14:textId="77777777" w:rsidR="00E62464" w:rsidRPr="00E758B0" w:rsidRDefault="00E62464">
      <w:pPr>
        <w:pStyle w:val="Header"/>
        <w:tabs>
          <w:tab w:val="clear" w:pos="4153"/>
          <w:tab w:val="clear" w:pos="8306"/>
        </w:tabs>
        <w:rPr>
          <w:rFonts w:ascii="Calibri" w:hAnsi="Calibri"/>
        </w:rPr>
      </w:pPr>
    </w:p>
    <w:p w14:paraId="0F0A65FE" w14:textId="77777777" w:rsidR="00E62464" w:rsidRPr="00E758B0" w:rsidRDefault="00E62464">
      <w:pPr>
        <w:pStyle w:val="BodyText2"/>
        <w:ind w:right="484"/>
        <w:rPr>
          <w:rFonts w:ascii="Calibri" w:hAnsi="Calibri"/>
          <w:sz w:val="18"/>
        </w:rPr>
      </w:pPr>
      <w:r w:rsidRPr="00E758B0">
        <w:rPr>
          <w:rFonts w:ascii="Calibri" w:hAnsi="Calibri"/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CF78682" w14:textId="77777777" w:rsidR="00E62464" w:rsidRPr="00E758B0" w:rsidRDefault="00E62464">
      <w:pPr>
        <w:pStyle w:val="BodyText"/>
        <w:jc w:val="left"/>
        <w:rPr>
          <w:rFonts w:ascii="Calibri" w:hAnsi="Calibri"/>
          <w:bCs/>
          <w:sz w:val="22"/>
        </w:rPr>
      </w:pPr>
    </w:p>
    <w:p w14:paraId="5EEFFCC5" w14:textId="77777777" w:rsidR="00E62464" w:rsidRPr="00E758B0" w:rsidRDefault="00E62464">
      <w:pPr>
        <w:rPr>
          <w:rFonts w:ascii="Calibri" w:hAnsi="Calibri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E62464" w:rsidRPr="00E758B0" w14:paraId="713B41E6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37C0FFB6" w14:textId="77777777" w:rsidR="00E62464" w:rsidRPr="00E758B0" w:rsidRDefault="00E62464">
            <w:pPr>
              <w:spacing w:before="240"/>
              <w:ind w:right="-6878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ΠΡΟΣ</w:t>
            </w:r>
            <w:r w:rsidRPr="00E758B0">
              <w:rPr>
                <w:rFonts w:ascii="Calibri" w:hAnsi="Calibri" w:cs="Arial"/>
                <w:sz w:val="18"/>
                <w:szCs w:val="18"/>
                <w:vertAlign w:val="superscript"/>
              </w:rPr>
              <w:t>(1)</w:t>
            </w:r>
            <w:r w:rsidRPr="00E758B0">
              <w:rPr>
                <w:rFonts w:ascii="Calibri" w:hAnsi="Calibri" w:cs="Arial"/>
                <w:sz w:val="18"/>
                <w:szCs w:val="18"/>
              </w:rPr>
              <w:t>:</w:t>
            </w:r>
          </w:p>
        </w:tc>
        <w:tc>
          <w:tcPr>
            <w:tcW w:w="9000" w:type="dxa"/>
            <w:gridSpan w:val="14"/>
          </w:tcPr>
          <w:p w14:paraId="079C3EA5" w14:textId="1FECDDAE" w:rsidR="00AF2C15" w:rsidRDefault="00C14538">
            <w:pPr>
              <w:spacing w:before="240"/>
              <w:ind w:right="-6878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 xml:space="preserve">Γραμματεία του ΠΜΣ </w:t>
            </w:r>
            <w:r w:rsidR="00AF2C15">
              <w:rPr>
                <w:rFonts w:ascii="Calibri" w:hAnsi="Calibri" w:cs="Arial"/>
                <w:sz w:val="18"/>
                <w:szCs w:val="18"/>
              </w:rPr>
              <w:t xml:space="preserve">«Νέα Μέσα Επικοινωνίας και Ψηφιακό Μάρκετινγκ», </w:t>
            </w:r>
          </w:p>
          <w:p w14:paraId="021EC369" w14:textId="101BEC87" w:rsidR="00E62464" w:rsidRPr="00E758B0" w:rsidRDefault="00AF2C15">
            <w:pPr>
              <w:spacing w:before="240"/>
              <w:ind w:right="-6878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Τμήμα Ψηφιακών Μέσων και Επικοινωνίας – Ιόνιο Πανεπιστήμιο  </w:t>
            </w:r>
          </w:p>
        </w:tc>
      </w:tr>
      <w:tr w:rsidR="00E62464" w:rsidRPr="00E758B0" w14:paraId="3B84D159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95BFB96" w14:textId="77777777" w:rsidR="00E62464" w:rsidRPr="00E758B0" w:rsidRDefault="00E62464">
            <w:pPr>
              <w:spacing w:before="240"/>
              <w:ind w:right="-6878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28CF6A9B" w14:textId="77777777" w:rsidR="00E62464" w:rsidRPr="00E758B0" w:rsidRDefault="00E62464">
            <w:pPr>
              <w:spacing w:before="240"/>
              <w:ind w:right="-6878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14:paraId="3839903B" w14:textId="77777777" w:rsidR="00E62464" w:rsidRPr="00E758B0" w:rsidRDefault="00E62464">
            <w:pPr>
              <w:spacing w:before="240"/>
              <w:ind w:right="-6878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135EEBB2" w14:textId="77777777" w:rsidR="00E62464" w:rsidRPr="00E758B0" w:rsidRDefault="00E62464">
            <w:pPr>
              <w:spacing w:before="240"/>
              <w:ind w:right="-6878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62464" w:rsidRPr="00E758B0" w14:paraId="1135389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1601A52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0EDEB793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62464" w:rsidRPr="00E758B0" w14:paraId="297D584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1C845C1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3B28DB99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62464" w:rsidRPr="00E758B0" w14:paraId="2E9C20C8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8B11BAC" w14:textId="77777777" w:rsidR="00E62464" w:rsidRPr="00E758B0" w:rsidRDefault="00E62464">
            <w:pPr>
              <w:spacing w:before="240"/>
              <w:ind w:right="-2332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Ημερομηνία γέννησης</w:t>
            </w:r>
            <w:r w:rsidRPr="00E758B0">
              <w:rPr>
                <w:rFonts w:ascii="Calibri" w:hAnsi="Calibri" w:cs="Arial"/>
                <w:sz w:val="18"/>
                <w:szCs w:val="18"/>
                <w:vertAlign w:val="superscript"/>
              </w:rPr>
              <w:t>(2)</w:t>
            </w:r>
            <w:r w:rsidRPr="00E758B0">
              <w:rPr>
                <w:rFonts w:ascii="Calibri" w:hAnsi="Calibri" w:cs="Arial"/>
                <w:sz w:val="18"/>
                <w:szCs w:val="18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D7F7AF0" w14:textId="77777777" w:rsidR="00E62464" w:rsidRPr="00E758B0" w:rsidRDefault="00E62464">
            <w:pPr>
              <w:spacing w:before="240"/>
              <w:ind w:right="-2332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62464" w:rsidRPr="00E758B0" w14:paraId="0A6AFCA8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5918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CFA7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62464" w:rsidRPr="00E758B0" w14:paraId="2756C60B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56B7B58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4767AF4B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14:paraId="6FBC9F4B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Τηλ:</w:t>
            </w:r>
          </w:p>
        </w:tc>
        <w:tc>
          <w:tcPr>
            <w:tcW w:w="4171" w:type="dxa"/>
            <w:gridSpan w:val="6"/>
          </w:tcPr>
          <w:p w14:paraId="3237F24A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62464" w:rsidRPr="00E758B0" w14:paraId="6E1F85DE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46F86093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19DB34E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14:paraId="59F49140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Οδός:</w:t>
            </w:r>
          </w:p>
        </w:tc>
        <w:tc>
          <w:tcPr>
            <w:tcW w:w="2160" w:type="dxa"/>
            <w:gridSpan w:val="5"/>
          </w:tcPr>
          <w:p w14:paraId="16751CE5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14:paraId="25E22C19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Αριθ:</w:t>
            </w:r>
          </w:p>
        </w:tc>
        <w:tc>
          <w:tcPr>
            <w:tcW w:w="540" w:type="dxa"/>
          </w:tcPr>
          <w:p w14:paraId="70C289AE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14:paraId="7228C6CD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ΤΚ:</w:t>
            </w:r>
          </w:p>
        </w:tc>
        <w:tc>
          <w:tcPr>
            <w:tcW w:w="1291" w:type="dxa"/>
          </w:tcPr>
          <w:p w14:paraId="215FAA93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62464" w:rsidRPr="00E758B0" w14:paraId="6E3DCB7D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4A5F85E4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Αρ. Τηλεομοιοτύπου (</w:t>
            </w:r>
            <w:r w:rsidRPr="00E758B0">
              <w:rPr>
                <w:rFonts w:ascii="Calibri" w:hAnsi="Calibri" w:cs="Arial"/>
                <w:sz w:val="18"/>
                <w:szCs w:val="18"/>
                <w:lang w:val="en-US"/>
              </w:rPr>
              <w:t>Fax</w:t>
            </w:r>
            <w:r w:rsidRPr="00E758B0">
              <w:rPr>
                <w:rFonts w:ascii="Calibri" w:hAnsi="Calibri" w:cs="Arial"/>
                <w:sz w:val="18"/>
                <w:szCs w:val="18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4DA05990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1B98CC12" w14:textId="77777777" w:rsidR="00E62464" w:rsidRPr="00E758B0" w:rsidRDefault="00E62464">
            <w:pPr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Δ/νση Ηλεκτρ. Ταχυδρομείου</w:t>
            </w:r>
          </w:p>
          <w:p w14:paraId="4FD99173" w14:textId="77777777" w:rsidR="00E62464" w:rsidRPr="00E758B0" w:rsidRDefault="00E62464">
            <w:pPr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(Ε</w:t>
            </w:r>
            <w:r w:rsidRPr="00E758B0">
              <w:rPr>
                <w:rFonts w:ascii="Calibri" w:hAnsi="Calibri" w:cs="Arial"/>
                <w:sz w:val="18"/>
                <w:szCs w:val="18"/>
                <w:lang w:val="en-US"/>
              </w:rPr>
              <w:t>mail</w:t>
            </w:r>
            <w:r w:rsidRPr="00E758B0">
              <w:rPr>
                <w:rFonts w:ascii="Calibri" w:hAnsi="Calibri" w:cs="Arial"/>
                <w:sz w:val="18"/>
                <w:szCs w:val="18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68ADCA7B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53B46F73" w14:textId="77777777" w:rsidR="00E62464" w:rsidRPr="00E758B0" w:rsidRDefault="00E62464">
      <w:pPr>
        <w:rPr>
          <w:rFonts w:ascii="Calibri" w:hAnsi="Calibri"/>
          <w:sz w:val="18"/>
          <w:szCs w:val="18"/>
        </w:rPr>
      </w:pPr>
    </w:p>
    <w:p w14:paraId="4C245E20" w14:textId="77777777" w:rsidR="00E62464" w:rsidRPr="0044324A" w:rsidRDefault="00E62464">
      <w:pPr>
        <w:rPr>
          <w:rFonts w:ascii="Calibri" w:hAnsi="Calibri"/>
          <w:sz w:val="18"/>
          <w:szCs w:val="18"/>
        </w:rPr>
        <w:sectPr w:rsidR="00E62464" w:rsidRPr="0044324A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E62464" w:rsidRPr="00E758B0" w14:paraId="02EF8209" w14:textId="77777777" w:rsidTr="009224E2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55076E3C" w14:textId="77777777" w:rsidR="00E62464" w:rsidRPr="00E758B0" w:rsidRDefault="00E62464">
            <w:pPr>
              <w:ind w:right="124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Με ατομική μου ευθύνη και γνωρίζοντας τις κυρώσεις (3), που προβλέπονται από τις διατάξεις της παρ. 6 του άρθρου 22 του Ν. 1599/1986, δηλώνω ότι:</w:t>
            </w:r>
          </w:p>
          <w:p w14:paraId="3FBC0D66" w14:textId="62E3BDAF" w:rsidR="00C14538" w:rsidRDefault="00AF2C15" w:rsidP="00AF2C15">
            <w:pPr>
              <w:numPr>
                <w:ilvl w:val="0"/>
                <w:numId w:val="11"/>
              </w:numPr>
              <w:ind w:right="124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Αποδέχομαι την εγγραφή μου στο Πρόγραμμα Μεταπτυχιακών Σπουδών </w:t>
            </w:r>
            <w:r w:rsidR="007D7CA4">
              <w:rPr>
                <w:rFonts w:ascii="Calibri" w:hAnsi="Calibri" w:cs="Arial"/>
                <w:sz w:val="18"/>
                <w:szCs w:val="18"/>
              </w:rPr>
              <w:t xml:space="preserve">(ΠΜΣ) </w:t>
            </w:r>
            <w:r>
              <w:rPr>
                <w:rFonts w:ascii="Calibri" w:hAnsi="Calibri" w:cs="Arial"/>
                <w:sz w:val="18"/>
                <w:szCs w:val="18"/>
              </w:rPr>
              <w:t>«Νέα Μέσα Επικοινωνίας και Ψηφιακό Μάρκετινγκ» του Τμήματος Ψηφιακών Μέσων και Επικοινωνίας του Ιονίου Πανεπιστημίου</w:t>
            </w:r>
            <w:r w:rsidR="00B5314B">
              <w:rPr>
                <w:rFonts w:ascii="Calibri" w:hAnsi="Calibri" w:cs="Arial"/>
                <w:sz w:val="18"/>
                <w:szCs w:val="18"/>
              </w:rPr>
              <w:t>,</w:t>
            </w:r>
            <w:r w:rsidR="007D7CA4">
              <w:rPr>
                <w:rFonts w:ascii="Calibri" w:hAnsi="Calibri" w:cs="Arial"/>
                <w:sz w:val="18"/>
                <w:szCs w:val="18"/>
              </w:rPr>
              <w:t xml:space="preserve"> καθώς επίσης και τους όρους που περιέχονται στον Κανονισμό του ΠΜΣ</w:t>
            </w:r>
            <w:r w:rsidR="0044324A">
              <w:rPr>
                <w:rFonts w:ascii="Calibri" w:hAnsi="Calibri" w:cs="Arial"/>
                <w:sz w:val="18"/>
                <w:szCs w:val="18"/>
              </w:rPr>
              <w:t xml:space="preserve">, στην Απόφαση Ίδρυσης </w:t>
            </w:r>
            <w:r w:rsidR="00B5314B">
              <w:rPr>
                <w:rFonts w:ascii="Calibri" w:hAnsi="Calibri" w:cs="Arial"/>
                <w:sz w:val="18"/>
                <w:szCs w:val="18"/>
              </w:rPr>
              <w:t xml:space="preserve">του ΠΜΣ </w:t>
            </w:r>
            <w:r w:rsidR="0044324A">
              <w:rPr>
                <w:rFonts w:ascii="Calibri" w:hAnsi="Calibri" w:cs="Arial"/>
                <w:sz w:val="18"/>
                <w:szCs w:val="18"/>
              </w:rPr>
              <w:t>καθώς και στην σχετική προκήρυξη</w:t>
            </w:r>
            <w:r w:rsidR="007D7CA4">
              <w:rPr>
                <w:rFonts w:ascii="Calibri" w:hAnsi="Calibri" w:cs="Arial"/>
                <w:sz w:val="18"/>
                <w:szCs w:val="18"/>
              </w:rPr>
              <w:t>.</w:t>
            </w:r>
          </w:p>
          <w:p w14:paraId="68E95AE8" w14:textId="71F610F9" w:rsidR="00B310A3" w:rsidRDefault="00B310A3" w:rsidP="00AF2C15">
            <w:pPr>
              <w:numPr>
                <w:ilvl w:val="0"/>
                <w:numId w:val="11"/>
              </w:numPr>
              <w:ind w:right="124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Συνημμένα υποβάλω μία φωτογραφία τύπου αστυνομικής ταυτότητας. </w:t>
            </w:r>
          </w:p>
          <w:p w14:paraId="1D25BEE3" w14:textId="004F68E3" w:rsidR="007D7CA4" w:rsidRDefault="007D7CA4" w:rsidP="00AF2C15">
            <w:pPr>
              <w:numPr>
                <w:ilvl w:val="0"/>
                <w:numId w:val="11"/>
              </w:numPr>
              <w:ind w:right="124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Επιθυμώ την εγγραφή μου στην κατεύθυνση (κυκλώστε ή υπογραμμίστε την επιθυμητή κατεύθυνση)</w:t>
            </w:r>
          </w:p>
          <w:p w14:paraId="4E7FA7AA" w14:textId="447614EF" w:rsidR="007D7CA4" w:rsidRPr="002F37CA" w:rsidRDefault="007D7CA4" w:rsidP="002F37CA">
            <w:pPr>
              <w:numPr>
                <w:ilvl w:val="1"/>
                <w:numId w:val="11"/>
              </w:numPr>
              <w:ind w:right="124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Ψηφιακό Μάρκετινγκ </w:t>
            </w:r>
          </w:p>
          <w:p w14:paraId="1589C3A1" w14:textId="1582C93C" w:rsidR="007D7CA4" w:rsidRDefault="007D7CA4" w:rsidP="007D7CA4">
            <w:pPr>
              <w:numPr>
                <w:ilvl w:val="1"/>
                <w:numId w:val="11"/>
              </w:numPr>
              <w:ind w:right="124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Διαδικτυακή Επικοινωνία και Δημιουργία Περιεχομένου</w:t>
            </w:r>
          </w:p>
          <w:p w14:paraId="3B1DFE24" w14:textId="6782AF05" w:rsidR="0044324A" w:rsidRDefault="007D7CA4" w:rsidP="007D7CA4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ως πτυχιούχος (αναφέρατε το πτυχίο που </w:t>
            </w:r>
            <w:r w:rsidR="002F37CA">
              <w:rPr>
                <w:rFonts w:ascii="Calibri" w:hAnsi="Calibri" w:cs="Arial"/>
                <w:sz w:val="18"/>
                <w:szCs w:val="18"/>
              </w:rPr>
              <w:t>επιθυμείτε</w:t>
            </w:r>
            <w:r>
              <w:rPr>
                <w:rFonts w:ascii="Calibri" w:hAnsi="Calibri" w:cs="Arial"/>
                <w:sz w:val="18"/>
                <w:szCs w:val="18"/>
              </w:rPr>
              <w:t xml:space="preserve"> να </w:t>
            </w:r>
            <w:r w:rsidR="0044324A">
              <w:rPr>
                <w:rFonts w:ascii="Calibri" w:hAnsi="Calibri" w:cs="Arial"/>
                <w:sz w:val="18"/>
                <w:szCs w:val="18"/>
              </w:rPr>
              <w:t xml:space="preserve">γίνει ο έλεγχος για την εγγραφή σας στο ΠΜΣ) </w:t>
            </w:r>
          </w:p>
          <w:p w14:paraId="556EC688" w14:textId="77777777" w:rsidR="007D7CA4" w:rsidRPr="007D7CA4" w:rsidRDefault="007D7CA4" w:rsidP="007D7CA4">
            <w:pPr>
              <w:ind w:right="124"/>
              <w:rPr>
                <w:rFonts w:ascii="Calibri" w:hAnsi="Calibri" w:cs="Arial"/>
                <w:sz w:val="18"/>
                <w:szCs w:val="18"/>
              </w:rPr>
            </w:pPr>
          </w:p>
          <w:p w14:paraId="191CDA4D" w14:textId="017779F3" w:rsidR="007D7CA4" w:rsidRPr="00E758B0" w:rsidRDefault="007D7CA4" w:rsidP="009224E2">
            <w:pPr>
              <w:pStyle w:val="ListParagraph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62464" w:rsidRPr="00E758B0" w14:paraId="3866A297" w14:textId="77777777" w:rsidTr="009224E2">
        <w:tc>
          <w:tcPr>
            <w:tcW w:w="1020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674C2EC" w14:textId="77777777" w:rsidR="00E62464" w:rsidRPr="00E758B0" w:rsidRDefault="00E62464">
            <w:pPr>
              <w:spacing w:before="60"/>
              <w:ind w:right="125"/>
              <w:jc w:val="right"/>
              <w:rPr>
                <w:rFonts w:ascii="Calibri" w:hAnsi="Calibri" w:cs="Arial"/>
                <w:sz w:val="20"/>
              </w:rPr>
            </w:pPr>
            <w:r w:rsidRPr="00E758B0">
              <w:rPr>
                <w:rFonts w:ascii="Calibri" w:hAnsi="Calibri" w:cs="Arial"/>
                <w:sz w:val="20"/>
              </w:rPr>
              <w:t xml:space="preserve"> (4)</w:t>
            </w:r>
          </w:p>
        </w:tc>
      </w:tr>
    </w:tbl>
    <w:p w14:paraId="0F762050" w14:textId="77777777" w:rsidR="00B5314B" w:rsidRDefault="00B5314B">
      <w:pPr>
        <w:pStyle w:val="BodyTextIndent"/>
        <w:ind w:left="0" w:right="484"/>
        <w:jc w:val="right"/>
        <w:rPr>
          <w:rFonts w:ascii="Calibri" w:hAnsi="Calibri"/>
          <w:sz w:val="16"/>
        </w:rPr>
      </w:pPr>
    </w:p>
    <w:p w14:paraId="2439C629" w14:textId="55F0BC56" w:rsidR="00E62464" w:rsidRPr="00E758B0" w:rsidRDefault="00E62464">
      <w:pPr>
        <w:pStyle w:val="BodyTextIndent"/>
        <w:ind w:left="0" w:right="484"/>
        <w:jc w:val="right"/>
        <w:rPr>
          <w:rFonts w:ascii="Calibri" w:hAnsi="Calibri"/>
          <w:sz w:val="16"/>
        </w:rPr>
      </w:pPr>
      <w:r w:rsidRPr="00E758B0">
        <w:rPr>
          <w:rFonts w:ascii="Calibri" w:hAnsi="Calibri"/>
          <w:sz w:val="16"/>
        </w:rPr>
        <w:t xml:space="preserve">Ημερομηνία: </w:t>
      </w:r>
      <w:r w:rsidR="00C14538" w:rsidRPr="00E758B0">
        <w:rPr>
          <w:rFonts w:ascii="Calibri" w:hAnsi="Calibri"/>
          <w:sz w:val="16"/>
        </w:rPr>
        <w:t>……</w:t>
      </w:r>
      <w:r w:rsidRPr="00E758B0">
        <w:rPr>
          <w:rFonts w:ascii="Calibri" w:hAnsi="Calibri"/>
          <w:sz w:val="16"/>
        </w:rPr>
        <w:t>………</w:t>
      </w:r>
      <w:r w:rsidR="00C14538" w:rsidRPr="00E758B0">
        <w:rPr>
          <w:rFonts w:ascii="Calibri" w:hAnsi="Calibri"/>
          <w:sz w:val="16"/>
        </w:rPr>
        <w:t>…</w:t>
      </w:r>
      <w:r w:rsidRPr="00E758B0">
        <w:rPr>
          <w:rFonts w:ascii="Calibri" w:hAnsi="Calibri"/>
          <w:sz w:val="16"/>
        </w:rPr>
        <w:t>.20……</w:t>
      </w:r>
    </w:p>
    <w:p w14:paraId="5773E2EB" w14:textId="77777777" w:rsidR="00E62464" w:rsidRPr="00E758B0" w:rsidRDefault="00E62464">
      <w:pPr>
        <w:pStyle w:val="BodyTextIndent"/>
        <w:ind w:left="0" w:right="484"/>
        <w:jc w:val="right"/>
        <w:rPr>
          <w:rFonts w:ascii="Calibri" w:hAnsi="Calibri"/>
          <w:sz w:val="16"/>
        </w:rPr>
      </w:pPr>
    </w:p>
    <w:p w14:paraId="13D52AEA" w14:textId="77777777" w:rsidR="00E62464" w:rsidRPr="00E758B0" w:rsidRDefault="00E62464">
      <w:pPr>
        <w:pStyle w:val="BodyTextIndent"/>
        <w:ind w:left="0" w:right="484"/>
        <w:jc w:val="right"/>
        <w:rPr>
          <w:rFonts w:ascii="Calibri" w:hAnsi="Calibri"/>
          <w:sz w:val="16"/>
        </w:rPr>
      </w:pPr>
      <w:r w:rsidRPr="00E758B0">
        <w:rPr>
          <w:rFonts w:ascii="Calibri" w:hAnsi="Calibri"/>
          <w:sz w:val="16"/>
        </w:rPr>
        <w:t>Ο – Η Δηλ.</w:t>
      </w:r>
    </w:p>
    <w:p w14:paraId="73DC08CE" w14:textId="77777777" w:rsidR="00E62464" w:rsidRPr="00E758B0" w:rsidRDefault="00E62464">
      <w:pPr>
        <w:pStyle w:val="BodyTextIndent"/>
        <w:ind w:left="0"/>
        <w:jc w:val="right"/>
        <w:rPr>
          <w:rFonts w:ascii="Calibri" w:hAnsi="Calibri"/>
          <w:sz w:val="16"/>
        </w:rPr>
      </w:pPr>
    </w:p>
    <w:p w14:paraId="5B4AB0B5" w14:textId="77777777" w:rsidR="00E62464" w:rsidRPr="00E758B0" w:rsidRDefault="00E62464">
      <w:pPr>
        <w:pStyle w:val="BodyTextIndent"/>
        <w:ind w:left="0"/>
        <w:jc w:val="right"/>
        <w:rPr>
          <w:rFonts w:ascii="Calibri" w:hAnsi="Calibri"/>
          <w:sz w:val="16"/>
        </w:rPr>
      </w:pPr>
    </w:p>
    <w:p w14:paraId="5B6A02EB" w14:textId="77777777" w:rsidR="00E62464" w:rsidRPr="00E758B0" w:rsidRDefault="00E62464">
      <w:pPr>
        <w:pStyle w:val="BodyTextIndent"/>
        <w:ind w:left="0"/>
        <w:jc w:val="right"/>
        <w:rPr>
          <w:rFonts w:ascii="Calibri" w:hAnsi="Calibri"/>
          <w:sz w:val="16"/>
        </w:rPr>
      </w:pPr>
    </w:p>
    <w:p w14:paraId="0CFED22F" w14:textId="77777777" w:rsidR="00E62464" w:rsidRPr="00E758B0" w:rsidRDefault="00E62464">
      <w:pPr>
        <w:pStyle w:val="BodyTextIndent"/>
        <w:ind w:left="0" w:right="484"/>
        <w:jc w:val="right"/>
        <w:rPr>
          <w:rFonts w:ascii="Calibri" w:hAnsi="Calibri"/>
          <w:sz w:val="16"/>
        </w:rPr>
      </w:pPr>
      <w:r w:rsidRPr="00E758B0">
        <w:rPr>
          <w:rFonts w:ascii="Calibri" w:hAnsi="Calibri"/>
          <w:sz w:val="16"/>
        </w:rPr>
        <w:t>(Υπογραφή)</w:t>
      </w:r>
    </w:p>
    <w:p w14:paraId="5E248683" w14:textId="77777777" w:rsidR="00E62464" w:rsidRPr="00E758B0" w:rsidRDefault="00E62464">
      <w:pPr>
        <w:pStyle w:val="BodyTextIndent"/>
        <w:jc w:val="both"/>
        <w:rPr>
          <w:rFonts w:ascii="Calibri" w:hAnsi="Calibri"/>
          <w:sz w:val="18"/>
        </w:rPr>
      </w:pPr>
      <w:r w:rsidRPr="00E758B0">
        <w:rPr>
          <w:rFonts w:ascii="Calibri" w:hAnsi="Calibri"/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3A492D1A" w14:textId="77777777" w:rsidR="00E62464" w:rsidRPr="00E758B0" w:rsidRDefault="00E62464">
      <w:pPr>
        <w:pStyle w:val="BodyTextIndent"/>
        <w:jc w:val="both"/>
        <w:rPr>
          <w:rFonts w:ascii="Calibri" w:hAnsi="Calibri"/>
          <w:sz w:val="18"/>
        </w:rPr>
      </w:pPr>
      <w:r w:rsidRPr="00E758B0">
        <w:rPr>
          <w:rFonts w:ascii="Calibri" w:hAnsi="Calibri"/>
          <w:sz w:val="18"/>
        </w:rPr>
        <w:t xml:space="preserve">(2) Αναγράφεται ολογράφως. </w:t>
      </w:r>
    </w:p>
    <w:p w14:paraId="24540C4C" w14:textId="77777777" w:rsidR="00E62464" w:rsidRPr="00E758B0" w:rsidRDefault="00E62464">
      <w:pPr>
        <w:pStyle w:val="BodyTextIndent"/>
        <w:jc w:val="both"/>
        <w:rPr>
          <w:rFonts w:ascii="Calibri" w:hAnsi="Calibri"/>
          <w:sz w:val="18"/>
        </w:rPr>
      </w:pPr>
      <w:r w:rsidRPr="00E758B0">
        <w:rPr>
          <w:rFonts w:ascii="Calibri" w:hAnsi="Calibri"/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13E54B0" w14:textId="3F2AB82C" w:rsidR="00E62464" w:rsidRPr="00E758B0" w:rsidRDefault="00E62464" w:rsidP="009224E2">
      <w:pPr>
        <w:pStyle w:val="BodyTextIndent"/>
        <w:jc w:val="both"/>
        <w:rPr>
          <w:rFonts w:ascii="Calibri" w:hAnsi="Calibri"/>
        </w:rPr>
      </w:pPr>
      <w:r w:rsidRPr="00E758B0">
        <w:rPr>
          <w:rFonts w:ascii="Calibri" w:hAnsi="Calibri"/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E62464" w:rsidRPr="00E758B0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D5ABD" w14:textId="77777777" w:rsidR="006814C4" w:rsidRDefault="006814C4">
      <w:r>
        <w:separator/>
      </w:r>
    </w:p>
  </w:endnote>
  <w:endnote w:type="continuationSeparator" w:id="0">
    <w:p w14:paraId="4724597F" w14:textId="77777777" w:rsidR="006814C4" w:rsidRDefault="00681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7CD4A" w14:textId="77777777" w:rsidR="006814C4" w:rsidRDefault="006814C4">
      <w:r>
        <w:separator/>
      </w:r>
    </w:p>
  </w:footnote>
  <w:footnote w:type="continuationSeparator" w:id="0">
    <w:p w14:paraId="1CF5D74F" w14:textId="77777777" w:rsidR="006814C4" w:rsidRDefault="00681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E62464" w14:paraId="3563C48C" w14:textId="77777777">
      <w:tc>
        <w:tcPr>
          <w:tcW w:w="5508" w:type="dxa"/>
        </w:tcPr>
        <w:p w14:paraId="1A42C47A" w14:textId="77777777" w:rsidR="00E62464" w:rsidRDefault="007C5CAB">
          <w:pPr>
            <w:pStyle w:val="Header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0A312B2C" wp14:editId="1B51EF42">
                <wp:extent cx="527050" cy="527050"/>
                <wp:effectExtent l="0" t="0" r="0" b="0"/>
                <wp:docPr id="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050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0E783A5D" w14:textId="77777777" w:rsidR="00E62464" w:rsidRDefault="00E62464">
          <w:pPr>
            <w:pStyle w:val="Header"/>
            <w:jc w:val="right"/>
            <w:rPr>
              <w:b/>
              <w:bCs/>
              <w:sz w:val="16"/>
            </w:rPr>
          </w:pPr>
        </w:p>
      </w:tc>
    </w:tr>
  </w:tbl>
  <w:p w14:paraId="4F7802A1" w14:textId="77777777" w:rsidR="00E62464" w:rsidRDefault="00E62464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50745" w14:textId="77777777" w:rsidR="00E62464" w:rsidRDefault="00E62464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F87378"/>
    <w:multiLevelType w:val="hybridMultilevel"/>
    <w:tmpl w:val="419449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6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64"/>
    <w:rsid w:val="00024D1B"/>
    <w:rsid w:val="0006432D"/>
    <w:rsid w:val="00094C28"/>
    <w:rsid w:val="0018387A"/>
    <w:rsid w:val="0019464E"/>
    <w:rsid w:val="002F37CA"/>
    <w:rsid w:val="003E248F"/>
    <w:rsid w:val="0044324A"/>
    <w:rsid w:val="005A7A3C"/>
    <w:rsid w:val="00674136"/>
    <w:rsid w:val="006814C4"/>
    <w:rsid w:val="007C5CAB"/>
    <w:rsid w:val="007D7CA4"/>
    <w:rsid w:val="009224E2"/>
    <w:rsid w:val="00996052"/>
    <w:rsid w:val="009B24D1"/>
    <w:rsid w:val="00AF2C15"/>
    <w:rsid w:val="00B15F4D"/>
    <w:rsid w:val="00B310A3"/>
    <w:rsid w:val="00B5314B"/>
    <w:rsid w:val="00C14538"/>
    <w:rsid w:val="00C404CA"/>
    <w:rsid w:val="00C765B5"/>
    <w:rsid w:val="00E62464"/>
    <w:rsid w:val="00E73B9B"/>
    <w:rsid w:val="00E758B0"/>
    <w:rsid w:val="00FE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1D3B787"/>
  <w15:chartTrackingRefBased/>
  <w15:docId w15:val="{4F2CB8C6-E202-AF4F-AC6C-D3E54DBD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R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after="120"/>
      <w:jc w:val="center"/>
    </w:pPr>
    <w:rPr>
      <w:rFonts w:ascii="Arial" w:hAnsi="Arial" w:cs="Arial"/>
      <w:sz w:val="28"/>
    </w:r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BodyTextIndent">
    <w:name w:val="Body Text Indent"/>
    <w:basedOn w:val="Normal"/>
    <w:pPr>
      <w:ind w:left="-180"/>
    </w:pPr>
    <w:rPr>
      <w:rFonts w:ascii="Arial" w:hAnsi="Arial" w:cs="Arial"/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7D7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C:\WINDOWS\Application Data\Microsoft\Templates\ΕΝΤΥΠΟ ΚΕΠ.dot</Template>
  <TotalTime>4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Kostas</dc:creator>
  <cp:keywords/>
  <dc:description/>
  <cp:lastModifiedBy>SP</cp:lastModifiedBy>
  <cp:revision>5</cp:revision>
  <cp:lastPrinted>2002-09-25T07:58:00Z</cp:lastPrinted>
  <dcterms:created xsi:type="dcterms:W3CDTF">2020-10-11T14:29:00Z</dcterms:created>
  <dcterms:modified xsi:type="dcterms:W3CDTF">2021-09-28T07:01:00Z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507966208</vt:i4>
  </property>
  <property fmtid="{D5CDD505-2E9C-101B-9397-08002B2CF9AE}" pid="3" name="_EmailSubject">
    <vt:lpwstr>Υλικο και παλι</vt:lpwstr>
  </property>
  <property fmtid="{D5CDD505-2E9C-101B-9397-08002B2CF9AE}" pid="4" name="_AuthorEmail">
    <vt:lpwstr>elavg@gspa.gr</vt:lpwstr>
  </property>
  <property fmtid="{D5CDD505-2E9C-101B-9397-08002B2CF9AE}" pid="5" name="_AuthorEmailDisplayName">
    <vt:lpwstr>ELEF AVGERI</vt:lpwstr>
  </property>
  <property fmtid="{D5CDD505-2E9C-101B-9397-08002B2CF9AE}" pid="6" name="_ReviewingToolsShownOnce">
    <vt:lpwstr/>
  </property>
</Properties>
</file>