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8B936" w14:textId="10607692" w:rsidR="00E62464" w:rsidRDefault="00E62464">
      <w:pPr>
        <w:pStyle w:val="Heading3"/>
        <w:jc w:val="left"/>
        <w:rPr>
          <w:b w:val="0"/>
          <w:sz w:val="16"/>
          <w:szCs w:val="16"/>
        </w:rPr>
      </w:pPr>
    </w:p>
    <w:p w14:paraId="45065523" w14:textId="77777777" w:rsidR="00E62464" w:rsidRPr="00E758B0" w:rsidRDefault="00E62464">
      <w:pPr>
        <w:pStyle w:val="Heading3"/>
        <w:rPr>
          <w:rFonts w:ascii="Calibri" w:hAnsi="Calibri"/>
        </w:rPr>
      </w:pPr>
      <w:r w:rsidRPr="00E758B0">
        <w:rPr>
          <w:rFonts w:ascii="Calibri" w:hAnsi="Calibri"/>
        </w:rPr>
        <w:t>ΥΠΕΥΘΥΝΗ ΔΗΛΩΣΗ</w:t>
      </w:r>
    </w:p>
    <w:p w14:paraId="1EFCF7C2" w14:textId="77777777" w:rsidR="00E62464" w:rsidRPr="00E758B0" w:rsidRDefault="00E62464">
      <w:pPr>
        <w:pStyle w:val="Heading3"/>
        <w:rPr>
          <w:rFonts w:ascii="Calibri" w:hAnsi="Calibri"/>
          <w:sz w:val="24"/>
          <w:vertAlign w:val="superscript"/>
        </w:rPr>
      </w:pPr>
      <w:r w:rsidRPr="00E758B0">
        <w:rPr>
          <w:rFonts w:ascii="Calibri" w:hAnsi="Calibri"/>
        </w:rPr>
        <w:t xml:space="preserve"> </w:t>
      </w:r>
      <w:r w:rsidRPr="00E758B0">
        <w:rPr>
          <w:rFonts w:ascii="Calibri" w:hAnsi="Calibri"/>
          <w:sz w:val="24"/>
          <w:vertAlign w:val="superscript"/>
        </w:rPr>
        <w:t>(άρθρο 8 Ν.1599/1986)</w:t>
      </w:r>
    </w:p>
    <w:p w14:paraId="69B9915C" w14:textId="77777777" w:rsidR="00E62464" w:rsidRPr="00E758B0" w:rsidRDefault="00E62464">
      <w:pPr>
        <w:pStyle w:val="Header"/>
        <w:tabs>
          <w:tab w:val="clear" w:pos="4153"/>
          <w:tab w:val="clear" w:pos="8306"/>
        </w:tabs>
        <w:rPr>
          <w:rFonts w:ascii="Calibri" w:hAnsi="Calibri"/>
        </w:rPr>
      </w:pPr>
    </w:p>
    <w:p w14:paraId="0F0A65FE" w14:textId="77777777" w:rsidR="00E62464" w:rsidRPr="00E758B0" w:rsidRDefault="00E62464">
      <w:pPr>
        <w:pStyle w:val="BodyText2"/>
        <w:ind w:right="484"/>
        <w:rPr>
          <w:rFonts w:ascii="Calibri" w:hAnsi="Calibri"/>
          <w:sz w:val="18"/>
        </w:rPr>
      </w:pPr>
      <w:r w:rsidRPr="00E758B0">
        <w:rPr>
          <w:rFonts w:ascii="Calibri" w:hAnsi="Calibri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CF78682" w14:textId="77777777" w:rsidR="00E62464" w:rsidRPr="00E758B0" w:rsidRDefault="00E62464">
      <w:pPr>
        <w:pStyle w:val="BodyText"/>
        <w:jc w:val="left"/>
        <w:rPr>
          <w:rFonts w:ascii="Calibri" w:hAnsi="Calibri"/>
          <w:bCs/>
          <w:sz w:val="22"/>
        </w:rPr>
      </w:pPr>
    </w:p>
    <w:p w14:paraId="5EEFFCC5" w14:textId="77777777" w:rsidR="00E62464" w:rsidRPr="00E758B0" w:rsidRDefault="00E62464">
      <w:pPr>
        <w:rPr>
          <w:rFonts w:ascii="Calibri" w:hAnsi="Calibri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E62464" w:rsidRPr="00E758B0" w14:paraId="713B41E6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7C0FFB6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ΠΡΟΣ</w:t>
            </w:r>
            <w:r w:rsidRPr="00E758B0">
              <w:rPr>
                <w:rFonts w:ascii="Calibri" w:hAnsi="Calibri" w:cs="Arial"/>
                <w:sz w:val="18"/>
                <w:szCs w:val="18"/>
                <w:vertAlign w:val="superscript"/>
              </w:rPr>
              <w:t>(1)</w:t>
            </w:r>
            <w:r w:rsidRPr="00E758B0"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14"/>
          </w:tcPr>
          <w:p w14:paraId="079C3EA5" w14:textId="1FECDDAE" w:rsidR="00AF2C15" w:rsidRDefault="00C14538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 xml:space="preserve">Γραμματεία του ΠΜΣ </w:t>
            </w:r>
            <w:r w:rsidR="00AF2C15">
              <w:rPr>
                <w:rFonts w:ascii="Calibri" w:hAnsi="Calibri" w:cs="Arial"/>
                <w:sz w:val="18"/>
                <w:szCs w:val="18"/>
              </w:rPr>
              <w:t xml:space="preserve">«Νέα Μέσα Επικοινωνίας και Ψηφιακό Μάρκετινγκ», </w:t>
            </w:r>
          </w:p>
          <w:p w14:paraId="021EC369" w14:textId="101BEC87" w:rsidR="00E62464" w:rsidRPr="00E758B0" w:rsidRDefault="00AF2C15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Τμήμα Ψηφιακών Μέσων και Επικοινωνίας – Ιόνιο Πανεπιστήμιο  </w:t>
            </w:r>
          </w:p>
        </w:tc>
      </w:tr>
      <w:tr w:rsidR="00E62464" w:rsidRPr="00E758B0" w14:paraId="3B84D15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95BFB96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8CF6A9B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3839903B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35EEBB2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1135389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1601A52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EDEB793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297D584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1C845C1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3B28DB99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2E9C20C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8B11BAC" w14:textId="77777777" w:rsidR="00E62464" w:rsidRPr="00E758B0" w:rsidRDefault="00E62464">
            <w:pPr>
              <w:spacing w:before="240"/>
              <w:ind w:right="-2332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Ημερομηνία γέννησης</w:t>
            </w:r>
            <w:r w:rsidRPr="00E758B0">
              <w:rPr>
                <w:rFonts w:ascii="Calibri" w:hAnsi="Calibri" w:cs="Arial"/>
                <w:sz w:val="18"/>
                <w:szCs w:val="18"/>
                <w:vertAlign w:val="superscript"/>
              </w:rPr>
              <w:t>(2)</w:t>
            </w:r>
            <w:r w:rsidRPr="00E758B0">
              <w:rPr>
                <w:rFonts w:ascii="Calibri" w:hAnsi="Calibri" w:cs="Arial"/>
                <w:sz w:val="18"/>
                <w:szCs w:val="18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D7F7AF0" w14:textId="77777777" w:rsidR="00E62464" w:rsidRPr="00E758B0" w:rsidRDefault="00E62464">
            <w:pPr>
              <w:spacing w:before="240"/>
              <w:ind w:right="-2332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0A6AFCA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5918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CFA7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2756C60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56B7B58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4767AF4B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6FBC9F4B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Τηλ:</w:t>
            </w:r>
          </w:p>
        </w:tc>
        <w:tc>
          <w:tcPr>
            <w:tcW w:w="4171" w:type="dxa"/>
            <w:gridSpan w:val="6"/>
          </w:tcPr>
          <w:p w14:paraId="3237F24A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6E1F85DE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6F86093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19DB34E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59F49140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Οδός:</w:t>
            </w:r>
          </w:p>
        </w:tc>
        <w:tc>
          <w:tcPr>
            <w:tcW w:w="2160" w:type="dxa"/>
            <w:gridSpan w:val="5"/>
          </w:tcPr>
          <w:p w14:paraId="16751CE5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25E22C19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Αριθ:</w:t>
            </w:r>
          </w:p>
        </w:tc>
        <w:tc>
          <w:tcPr>
            <w:tcW w:w="540" w:type="dxa"/>
          </w:tcPr>
          <w:p w14:paraId="70C289AE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14:paraId="7228C6CD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ΤΚ:</w:t>
            </w:r>
          </w:p>
        </w:tc>
        <w:tc>
          <w:tcPr>
            <w:tcW w:w="1291" w:type="dxa"/>
          </w:tcPr>
          <w:p w14:paraId="215FAA93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6E3DCB7D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A5F85E4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Αρ. Τηλεομοιοτύπου (</w:t>
            </w:r>
            <w:r w:rsidRPr="00E758B0">
              <w:rPr>
                <w:rFonts w:ascii="Calibri" w:hAnsi="Calibri" w:cs="Arial"/>
                <w:sz w:val="18"/>
                <w:szCs w:val="18"/>
                <w:lang w:val="en-US"/>
              </w:rPr>
              <w:t>Fax</w:t>
            </w:r>
            <w:r w:rsidRPr="00E758B0">
              <w:rPr>
                <w:rFonts w:ascii="Calibri" w:hAnsi="Calibri" w:cs="Arial"/>
                <w:sz w:val="18"/>
                <w:szCs w:val="18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DA05990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B98CC12" w14:textId="77777777" w:rsidR="00E62464" w:rsidRPr="00E758B0" w:rsidRDefault="00E62464">
            <w:pPr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Δ/νση Ηλεκτρ. Ταχυδρομείου</w:t>
            </w:r>
          </w:p>
          <w:p w14:paraId="4FD99173" w14:textId="77777777" w:rsidR="00E62464" w:rsidRPr="00E758B0" w:rsidRDefault="00E62464">
            <w:pPr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(Ε</w:t>
            </w:r>
            <w:r w:rsidRPr="00E758B0">
              <w:rPr>
                <w:rFonts w:ascii="Calibri" w:hAnsi="Calibri" w:cs="Arial"/>
                <w:sz w:val="18"/>
                <w:szCs w:val="18"/>
                <w:lang w:val="en-US"/>
              </w:rPr>
              <w:t>mail</w:t>
            </w:r>
            <w:r w:rsidRPr="00E758B0">
              <w:rPr>
                <w:rFonts w:ascii="Calibri" w:hAnsi="Calibri" w:cs="Arial"/>
                <w:sz w:val="18"/>
                <w:szCs w:val="18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68ADCA7B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551401" w:rsidRPr="00E758B0" w14:paraId="080DDAAF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0680AF0" w14:textId="0B4782D6" w:rsidR="00551401" w:rsidRPr="00E758B0" w:rsidRDefault="00551401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ΑΜΚΑ:</w:t>
            </w:r>
          </w:p>
        </w:tc>
        <w:tc>
          <w:tcPr>
            <w:tcW w:w="3153" w:type="dxa"/>
            <w:gridSpan w:val="5"/>
            <w:vAlign w:val="bottom"/>
          </w:tcPr>
          <w:p w14:paraId="3278580E" w14:textId="77777777" w:rsidR="00551401" w:rsidRPr="00E758B0" w:rsidRDefault="00551401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DD6DF45" w14:textId="325B19ED" w:rsidR="00551401" w:rsidRPr="00E758B0" w:rsidRDefault="00551401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ΑΦΜ:</w:t>
            </w:r>
          </w:p>
        </w:tc>
        <w:tc>
          <w:tcPr>
            <w:tcW w:w="3426" w:type="dxa"/>
            <w:gridSpan w:val="6"/>
            <w:vAlign w:val="bottom"/>
          </w:tcPr>
          <w:p w14:paraId="474047C3" w14:textId="77777777" w:rsidR="00551401" w:rsidRPr="00E758B0" w:rsidRDefault="00551401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53B46F73" w14:textId="77777777" w:rsidR="00E62464" w:rsidRPr="00E758B0" w:rsidRDefault="00E62464">
      <w:pPr>
        <w:rPr>
          <w:rFonts w:ascii="Calibri" w:hAnsi="Calibri"/>
          <w:sz w:val="18"/>
          <w:szCs w:val="18"/>
        </w:rPr>
      </w:pPr>
    </w:p>
    <w:p w14:paraId="4C245E20" w14:textId="77777777" w:rsidR="00E62464" w:rsidRPr="0044324A" w:rsidRDefault="00E62464">
      <w:pPr>
        <w:rPr>
          <w:rFonts w:ascii="Calibri" w:hAnsi="Calibri"/>
          <w:sz w:val="18"/>
          <w:szCs w:val="18"/>
        </w:rPr>
        <w:sectPr w:rsidR="00E62464" w:rsidRPr="0044324A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E62464" w:rsidRPr="00E758B0" w14:paraId="02EF8209" w14:textId="77777777" w:rsidTr="009224E2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1411FE90" w14:textId="77777777" w:rsidR="009E4866" w:rsidRDefault="00E62464" w:rsidP="009E4866">
            <w:pPr>
              <w:ind w:right="124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Με ατομική μου ευθύνη και γνωρίζοντας τις κυρώσεις (3), που προβλέπονται από τις διατάξεις της παρ. 6 του άρθρου 22 του Ν. 1599/1986, δηλώνω ότι</w:t>
            </w:r>
            <w:r w:rsidR="009E4866">
              <w:rPr>
                <w:rFonts w:ascii="Calibri" w:hAnsi="Calibri" w:cs="Arial"/>
                <w:sz w:val="18"/>
                <w:szCs w:val="18"/>
              </w:rPr>
              <w:t xml:space="preserve">: </w:t>
            </w:r>
          </w:p>
          <w:p w14:paraId="3B1DFE24" w14:textId="323912CA" w:rsidR="0044324A" w:rsidRPr="009E4866" w:rsidRDefault="00AF2C15" w:rsidP="007D7CA4">
            <w:pPr>
              <w:pStyle w:val="ListParagraph"/>
              <w:numPr>
                <w:ilvl w:val="0"/>
                <w:numId w:val="12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 w:rsidRPr="009E4866">
              <w:rPr>
                <w:rFonts w:ascii="Calibri" w:hAnsi="Calibri" w:cs="Arial"/>
                <w:sz w:val="18"/>
                <w:szCs w:val="18"/>
              </w:rPr>
              <w:t xml:space="preserve">Αποδέχομαι την εγγραφή μου στο Πρόγραμμα Μεταπτυχιακών Σπουδών </w:t>
            </w:r>
            <w:r w:rsidR="007D7CA4" w:rsidRPr="009E4866">
              <w:rPr>
                <w:rFonts w:ascii="Calibri" w:hAnsi="Calibri" w:cs="Arial"/>
                <w:sz w:val="18"/>
                <w:szCs w:val="18"/>
              </w:rPr>
              <w:t xml:space="preserve">(ΠΜΣ) </w:t>
            </w:r>
            <w:r w:rsidRPr="009E4866">
              <w:rPr>
                <w:rFonts w:ascii="Calibri" w:hAnsi="Calibri" w:cs="Arial"/>
                <w:sz w:val="18"/>
                <w:szCs w:val="18"/>
              </w:rPr>
              <w:t>«Νέα Μέσα Επικοινωνίας και Ψηφιακό Μάρκετινγκ» του Τμήματος Ψηφιακών Μέσων και Επικοινωνίας του Ιονίου Πανεπιστημίου</w:t>
            </w:r>
            <w:r w:rsidR="00B5314B" w:rsidRPr="009E4866">
              <w:rPr>
                <w:rFonts w:ascii="Calibri" w:hAnsi="Calibri" w:cs="Arial"/>
                <w:sz w:val="18"/>
                <w:szCs w:val="18"/>
              </w:rPr>
              <w:t>,</w:t>
            </w:r>
            <w:r w:rsidR="007D7CA4" w:rsidRPr="009E4866">
              <w:rPr>
                <w:rFonts w:ascii="Calibri" w:hAnsi="Calibri" w:cs="Arial"/>
                <w:sz w:val="18"/>
                <w:szCs w:val="18"/>
              </w:rPr>
              <w:t xml:space="preserve"> καθώς επίσης και τους όρους που περιέχονται στον Κανονισμό του ΠΜΣ</w:t>
            </w:r>
            <w:r w:rsidR="0044324A" w:rsidRPr="009E4866">
              <w:rPr>
                <w:rFonts w:ascii="Calibri" w:hAnsi="Calibri" w:cs="Arial"/>
                <w:sz w:val="18"/>
                <w:szCs w:val="18"/>
              </w:rPr>
              <w:t xml:space="preserve">, στην Απόφαση Ίδρυσης </w:t>
            </w:r>
            <w:r w:rsidR="00B5314B" w:rsidRPr="009E4866">
              <w:rPr>
                <w:rFonts w:ascii="Calibri" w:hAnsi="Calibri" w:cs="Arial"/>
                <w:sz w:val="18"/>
                <w:szCs w:val="18"/>
              </w:rPr>
              <w:t xml:space="preserve">του ΠΜΣ </w:t>
            </w:r>
            <w:r w:rsidR="0044324A" w:rsidRPr="009E4866">
              <w:rPr>
                <w:rFonts w:ascii="Calibri" w:hAnsi="Calibri" w:cs="Arial"/>
                <w:sz w:val="18"/>
                <w:szCs w:val="18"/>
              </w:rPr>
              <w:t>καθώς και στη σχετική προκήρυξη</w:t>
            </w:r>
            <w:r w:rsidR="009E4866">
              <w:rPr>
                <w:rFonts w:ascii="Calibri" w:hAnsi="Calibri" w:cs="Arial"/>
                <w:sz w:val="18"/>
                <w:szCs w:val="18"/>
              </w:rPr>
              <w:t xml:space="preserve">, </w:t>
            </w:r>
            <w:r w:rsidR="007D7CA4" w:rsidRPr="009E4866">
              <w:rPr>
                <w:rFonts w:ascii="Calibri" w:hAnsi="Calibri" w:cs="Arial"/>
                <w:sz w:val="18"/>
                <w:szCs w:val="18"/>
              </w:rPr>
              <w:t xml:space="preserve">ως πτυχιούχος </w:t>
            </w:r>
            <w:r w:rsidR="00291116">
              <w:rPr>
                <w:rFonts w:ascii="Calibri" w:hAnsi="Calibri" w:cs="Arial"/>
                <w:sz w:val="18"/>
                <w:szCs w:val="18"/>
              </w:rPr>
              <w:t>…………………………</w:t>
            </w:r>
            <w:r w:rsidR="00465EB3" w:rsidRPr="00465EB3">
              <w:rPr>
                <w:rFonts w:ascii="Calibri" w:hAnsi="Calibri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</w:t>
            </w:r>
            <w:r w:rsidR="007D7CA4" w:rsidRPr="009E4866">
              <w:rPr>
                <w:rFonts w:ascii="Calibri" w:hAnsi="Calibri" w:cs="Arial"/>
                <w:sz w:val="18"/>
                <w:szCs w:val="18"/>
              </w:rPr>
              <w:t>(</w:t>
            </w:r>
            <w:r w:rsidR="00291116">
              <w:rPr>
                <w:rFonts w:ascii="Calibri" w:hAnsi="Calibri" w:cs="Arial"/>
                <w:sz w:val="18"/>
                <w:szCs w:val="18"/>
              </w:rPr>
              <w:t>α</w:t>
            </w:r>
            <w:r w:rsidR="007D7CA4" w:rsidRPr="009E4866">
              <w:rPr>
                <w:rFonts w:ascii="Calibri" w:hAnsi="Calibri" w:cs="Arial"/>
                <w:sz w:val="18"/>
                <w:szCs w:val="18"/>
              </w:rPr>
              <w:t xml:space="preserve">ναφέρατε το πτυχίο που </w:t>
            </w:r>
            <w:r w:rsidR="002F37CA" w:rsidRPr="009E4866">
              <w:rPr>
                <w:rFonts w:ascii="Calibri" w:hAnsi="Calibri" w:cs="Arial"/>
                <w:sz w:val="18"/>
                <w:szCs w:val="18"/>
              </w:rPr>
              <w:t>επιθυμείτε</w:t>
            </w:r>
            <w:r w:rsidR="007D7CA4" w:rsidRPr="009E4866">
              <w:rPr>
                <w:rFonts w:ascii="Calibri" w:hAnsi="Calibri" w:cs="Arial"/>
                <w:sz w:val="18"/>
                <w:szCs w:val="18"/>
              </w:rPr>
              <w:t xml:space="preserve"> να </w:t>
            </w:r>
            <w:r w:rsidR="0044324A" w:rsidRPr="009E4866">
              <w:rPr>
                <w:rFonts w:ascii="Calibri" w:hAnsi="Calibri" w:cs="Arial"/>
                <w:sz w:val="18"/>
                <w:szCs w:val="18"/>
              </w:rPr>
              <w:t>γίνει ο έλεγχος για την εγγραφή σας στο ΠΜΣ</w:t>
            </w:r>
            <w:r w:rsidR="00354C7D" w:rsidRPr="009E4866">
              <w:rPr>
                <w:rFonts w:ascii="Calibri" w:hAnsi="Calibri" w:cs="Arial"/>
                <w:sz w:val="18"/>
                <w:szCs w:val="18"/>
              </w:rPr>
              <w:t>. Το ίδιο πτυχίο θα ληφθεί υπόψη και στην περίπτωση όπου υποβληθεί και αίτηση για απαλλαγή των τελών φοίτησης</w:t>
            </w:r>
            <w:r w:rsidR="0044324A" w:rsidRPr="009E4866">
              <w:rPr>
                <w:rFonts w:ascii="Calibri" w:hAnsi="Calibri" w:cs="Arial"/>
                <w:sz w:val="18"/>
                <w:szCs w:val="18"/>
              </w:rPr>
              <w:t>)</w:t>
            </w:r>
            <w:r w:rsidR="009E4866">
              <w:rPr>
                <w:rFonts w:ascii="Calibri" w:hAnsi="Calibri" w:cs="Arial"/>
                <w:sz w:val="18"/>
                <w:szCs w:val="18"/>
              </w:rPr>
              <w:t xml:space="preserve">: </w:t>
            </w:r>
            <w:r w:rsidR="0044324A" w:rsidRPr="009E4866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471576CA" w14:textId="77777777" w:rsidR="009E4866" w:rsidRDefault="009E4866" w:rsidP="009E4866">
            <w:pPr>
              <w:ind w:right="124"/>
              <w:rPr>
                <w:rFonts w:ascii="Calibri" w:hAnsi="Calibri" w:cs="Arial"/>
                <w:sz w:val="18"/>
                <w:szCs w:val="18"/>
              </w:rPr>
            </w:pPr>
          </w:p>
          <w:p w14:paraId="7C25496D" w14:textId="3D7EDDF3" w:rsidR="009E4866" w:rsidRDefault="009E4866" w:rsidP="009E4866">
            <w:p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Συνημμένα υποβάλω μία φωτογραφία τύπου αστυνομικής ταυτότητας. </w:t>
            </w:r>
          </w:p>
          <w:p w14:paraId="191CDA4D" w14:textId="017779F3" w:rsidR="007D7CA4" w:rsidRPr="00E758B0" w:rsidRDefault="007D7CA4" w:rsidP="009224E2">
            <w:pPr>
              <w:pStyle w:val="ListParagraph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0F762050" w14:textId="77777777" w:rsidR="00B5314B" w:rsidRDefault="00B5314B">
      <w:pPr>
        <w:pStyle w:val="BodyTextIndent"/>
        <w:ind w:left="0" w:right="484"/>
        <w:jc w:val="right"/>
        <w:rPr>
          <w:rFonts w:ascii="Calibri" w:hAnsi="Calibri"/>
          <w:sz w:val="16"/>
        </w:rPr>
      </w:pPr>
    </w:p>
    <w:p w14:paraId="2439C629" w14:textId="55F0BC56" w:rsidR="00E62464" w:rsidRPr="00E758B0" w:rsidRDefault="00E62464">
      <w:pPr>
        <w:pStyle w:val="BodyTextIndent"/>
        <w:ind w:left="0" w:right="484"/>
        <w:jc w:val="right"/>
        <w:rPr>
          <w:rFonts w:ascii="Calibri" w:hAnsi="Calibri"/>
          <w:sz w:val="16"/>
        </w:rPr>
      </w:pPr>
      <w:r w:rsidRPr="00E758B0">
        <w:rPr>
          <w:rFonts w:ascii="Calibri" w:hAnsi="Calibri"/>
          <w:sz w:val="16"/>
        </w:rPr>
        <w:t xml:space="preserve">Ημερομηνία: </w:t>
      </w:r>
      <w:r w:rsidR="00C14538" w:rsidRPr="00E758B0">
        <w:rPr>
          <w:rFonts w:ascii="Calibri" w:hAnsi="Calibri"/>
          <w:sz w:val="16"/>
        </w:rPr>
        <w:t>……</w:t>
      </w:r>
      <w:r w:rsidRPr="00E758B0">
        <w:rPr>
          <w:rFonts w:ascii="Calibri" w:hAnsi="Calibri"/>
          <w:sz w:val="16"/>
        </w:rPr>
        <w:t>………</w:t>
      </w:r>
      <w:r w:rsidR="00C14538" w:rsidRPr="00E758B0">
        <w:rPr>
          <w:rFonts w:ascii="Calibri" w:hAnsi="Calibri"/>
          <w:sz w:val="16"/>
        </w:rPr>
        <w:t>…</w:t>
      </w:r>
      <w:r w:rsidRPr="00E758B0">
        <w:rPr>
          <w:rFonts w:ascii="Calibri" w:hAnsi="Calibri"/>
          <w:sz w:val="16"/>
        </w:rPr>
        <w:t>.20……</w:t>
      </w:r>
    </w:p>
    <w:p w14:paraId="5773E2EB" w14:textId="77777777" w:rsidR="00E62464" w:rsidRPr="00E758B0" w:rsidRDefault="00E62464">
      <w:pPr>
        <w:pStyle w:val="BodyTextIndent"/>
        <w:ind w:left="0" w:right="484"/>
        <w:jc w:val="right"/>
        <w:rPr>
          <w:rFonts w:ascii="Calibri" w:hAnsi="Calibri"/>
          <w:sz w:val="16"/>
        </w:rPr>
      </w:pPr>
    </w:p>
    <w:p w14:paraId="13D52AEA" w14:textId="77777777" w:rsidR="00E62464" w:rsidRPr="00E758B0" w:rsidRDefault="00E62464">
      <w:pPr>
        <w:pStyle w:val="BodyTextIndent"/>
        <w:ind w:left="0" w:right="484"/>
        <w:jc w:val="right"/>
        <w:rPr>
          <w:rFonts w:ascii="Calibri" w:hAnsi="Calibri"/>
          <w:sz w:val="16"/>
        </w:rPr>
      </w:pPr>
      <w:r w:rsidRPr="00E758B0">
        <w:rPr>
          <w:rFonts w:ascii="Calibri" w:hAnsi="Calibri"/>
          <w:sz w:val="16"/>
        </w:rPr>
        <w:t>Ο – Η Δηλ.</w:t>
      </w:r>
    </w:p>
    <w:p w14:paraId="73DC08CE" w14:textId="77777777" w:rsidR="00E62464" w:rsidRPr="00E758B0" w:rsidRDefault="00E62464">
      <w:pPr>
        <w:pStyle w:val="BodyTextIndent"/>
        <w:ind w:left="0"/>
        <w:jc w:val="right"/>
        <w:rPr>
          <w:rFonts w:ascii="Calibri" w:hAnsi="Calibri"/>
          <w:sz w:val="16"/>
        </w:rPr>
      </w:pPr>
    </w:p>
    <w:p w14:paraId="5B4AB0B5" w14:textId="77777777" w:rsidR="00E62464" w:rsidRPr="00E758B0" w:rsidRDefault="00E62464">
      <w:pPr>
        <w:pStyle w:val="BodyTextIndent"/>
        <w:ind w:left="0"/>
        <w:jc w:val="right"/>
        <w:rPr>
          <w:rFonts w:ascii="Calibri" w:hAnsi="Calibri"/>
          <w:sz w:val="16"/>
        </w:rPr>
      </w:pPr>
    </w:p>
    <w:p w14:paraId="5B6A02EB" w14:textId="77777777" w:rsidR="00E62464" w:rsidRPr="00E758B0" w:rsidRDefault="00E62464">
      <w:pPr>
        <w:pStyle w:val="BodyTextIndent"/>
        <w:ind w:left="0"/>
        <w:jc w:val="right"/>
        <w:rPr>
          <w:rFonts w:ascii="Calibri" w:hAnsi="Calibri"/>
          <w:sz w:val="16"/>
        </w:rPr>
      </w:pPr>
    </w:p>
    <w:p w14:paraId="0CFED22F" w14:textId="77777777" w:rsidR="00E62464" w:rsidRPr="00E758B0" w:rsidRDefault="00E62464">
      <w:pPr>
        <w:pStyle w:val="BodyTextIndent"/>
        <w:ind w:left="0" w:right="484"/>
        <w:jc w:val="right"/>
        <w:rPr>
          <w:rFonts w:ascii="Calibri" w:hAnsi="Calibri"/>
          <w:sz w:val="16"/>
        </w:rPr>
      </w:pPr>
      <w:r w:rsidRPr="00E758B0">
        <w:rPr>
          <w:rFonts w:ascii="Calibri" w:hAnsi="Calibri"/>
          <w:sz w:val="16"/>
        </w:rPr>
        <w:t>(Υπογραφή)</w:t>
      </w:r>
    </w:p>
    <w:p w14:paraId="5E248683" w14:textId="77777777" w:rsidR="00E62464" w:rsidRPr="00E758B0" w:rsidRDefault="00E62464">
      <w:pPr>
        <w:pStyle w:val="BodyTextIndent"/>
        <w:jc w:val="both"/>
        <w:rPr>
          <w:rFonts w:ascii="Calibri" w:hAnsi="Calibri"/>
          <w:sz w:val="18"/>
        </w:rPr>
      </w:pPr>
      <w:r w:rsidRPr="00E758B0">
        <w:rPr>
          <w:rFonts w:ascii="Calibri" w:hAnsi="Calibri"/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A492D1A" w14:textId="77777777" w:rsidR="00E62464" w:rsidRPr="00E758B0" w:rsidRDefault="00E62464">
      <w:pPr>
        <w:pStyle w:val="BodyTextIndent"/>
        <w:jc w:val="both"/>
        <w:rPr>
          <w:rFonts w:ascii="Calibri" w:hAnsi="Calibri"/>
          <w:sz w:val="18"/>
        </w:rPr>
      </w:pPr>
      <w:r w:rsidRPr="00E758B0">
        <w:rPr>
          <w:rFonts w:ascii="Calibri" w:hAnsi="Calibri"/>
          <w:sz w:val="18"/>
        </w:rPr>
        <w:t xml:space="preserve">(2) Αναγράφεται ολογράφως. </w:t>
      </w:r>
    </w:p>
    <w:p w14:paraId="24540C4C" w14:textId="77777777" w:rsidR="00E62464" w:rsidRPr="00E758B0" w:rsidRDefault="00E62464">
      <w:pPr>
        <w:pStyle w:val="BodyTextIndent"/>
        <w:jc w:val="both"/>
        <w:rPr>
          <w:rFonts w:ascii="Calibri" w:hAnsi="Calibri"/>
          <w:sz w:val="18"/>
        </w:rPr>
      </w:pPr>
      <w:r w:rsidRPr="00E758B0">
        <w:rPr>
          <w:rFonts w:ascii="Calibri" w:hAnsi="Calibri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13E54B0" w14:textId="3F2AB82C" w:rsidR="00E62464" w:rsidRPr="00E758B0" w:rsidRDefault="00E62464" w:rsidP="009224E2">
      <w:pPr>
        <w:pStyle w:val="BodyTextIndent"/>
        <w:jc w:val="both"/>
        <w:rPr>
          <w:rFonts w:ascii="Calibri" w:hAnsi="Calibri"/>
        </w:rPr>
      </w:pPr>
      <w:r w:rsidRPr="00E758B0">
        <w:rPr>
          <w:rFonts w:ascii="Calibri" w:hAnsi="Calibri"/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E62464" w:rsidRPr="00E758B0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7FF9D" w14:textId="77777777" w:rsidR="00AC702F" w:rsidRDefault="00AC702F">
      <w:r>
        <w:separator/>
      </w:r>
    </w:p>
  </w:endnote>
  <w:endnote w:type="continuationSeparator" w:id="0">
    <w:p w14:paraId="711A8166" w14:textId="77777777" w:rsidR="00AC702F" w:rsidRDefault="00AC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87016" w14:textId="77777777" w:rsidR="00AC702F" w:rsidRDefault="00AC702F">
      <w:r>
        <w:separator/>
      </w:r>
    </w:p>
  </w:footnote>
  <w:footnote w:type="continuationSeparator" w:id="0">
    <w:p w14:paraId="50E42637" w14:textId="77777777" w:rsidR="00AC702F" w:rsidRDefault="00AC7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E62464" w14:paraId="3563C48C" w14:textId="77777777">
      <w:tc>
        <w:tcPr>
          <w:tcW w:w="5508" w:type="dxa"/>
        </w:tcPr>
        <w:p w14:paraId="1A42C47A" w14:textId="77777777" w:rsidR="00E62464" w:rsidRDefault="007C5CAB">
          <w:pPr>
            <w:pStyle w:val="Header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0A312B2C" wp14:editId="1B51EF42">
                <wp:extent cx="527050" cy="527050"/>
                <wp:effectExtent l="0" t="0" r="0" b="0"/>
                <wp:docPr id="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05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0E783A5D" w14:textId="77777777" w:rsidR="00E62464" w:rsidRDefault="00E62464">
          <w:pPr>
            <w:pStyle w:val="Header"/>
            <w:jc w:val="right"/>
            <w:rPr>
              <w:b/>
              <w:bCs/>
              <w:sz w:val="16"/>
            </w:rPr>
          </w:pPr>
        </w:p>
      </w:tc>
    </w:tr>
  </w:tbl>
  <w:p w14:paraId="4F7802A1" w14:textId="77777777" w:rsidR="00E62464" w:rsidRDefault="00E62464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50745" w14:textId="77777777" w:rsidR="00E62464" w:rsidRDefault="00E62464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F87378"/>
    <w:multiLevelType w:val="hybridMultilevel"/>
    <w:tmpl w:val="738E90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92C1524"/>
    <w:multiLevelType w:val="hybridMultilevel"/>
    <w:tmpl w:val="C9DED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265461666">
    <w:abstractNumId w:val="2"/>
  </w:num>
  <w:num w:numId="2" w16cid:durableId="1316448043">
    <w:abstractNumId w:val="4"/>
  </w:num>
  <w:num w:numId="3" w16cid:durableId="851843680">
    <w:abstractNumId w:val="0"/>
  </w:num>
  <w:num w:numId="4" w16cid:durableId="1293901525">
    <w:abstractNumId w:val="3"/>
  </w:num>
  <w:num w:numId="5" w16cid:durableId="2059351299">
    <w:abstractNumId w:val="1"/>
  </w:num>
  <w:num w:numId="6" w16cid:durableId="1032727621">
    <w:abstractNumId w:val="11"/>
  </w:num>
  <w:num w:numId="7" w16cid:durableId="1111508045">
    <w:abstractNumId w:val="9"/>
  </w:num>
  <w:num w:numId="8" w16cid:durableId="1483546021">
    <w:abstractNumId w:val="6"/>
  </w:num>
  <w:num w:numId="9" w16cid:durableId="705446228">
    <w:abstractNumId w:val="5"/>
  </w:num>
  <w:num w:numId="10" w16cid:durableId="2009091445">
    <w:abstractNumId w:val="7"/>
  </w:num>
  <w:num w:numId="11" w16cid:durableId="343434519">
    <w:abstractNumId w:val="8"/>
  </w:num>
  <w:num w:numId="12" w16cid:durableId="17353554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64"/>
    <w:rsid w:val="00024D1B"/>
    <w:rsid w:val="0006432D"/>
    <w:rsid w:val="00094C28"/>
    <w:rsid w:val="0018387A"/>
    <w:rsid w:val="0019464E"/>
    <w:rsid w:val="00291116"/>
    <w:rsid w:val="002F37CA"/>
    <w:rsid w:val="00354C7D"/>
    <w:rsid w:val="003E248F"/>
    <w:rsid w:val="0044324A"/>
    <w:rsid w:val="00465EB3"/>
    <w:rsid w:val="004B43AE"/>
    <w:rsid w:val="00551401"/>
    <w:rsid w:val="005A7A3C"/>
    <w:rsid w:val="005C4358"/>
    <w:rsid w:val="00674136"/>
    <w:rsid w:val="006814C4"/>
    <w:rsid w:val="007C5CAB"/>
    <w:rsid w:val="007D7CA4"/>
    <w:rsid w:val="00801679"/>
    <w:rsid w:val="008C563E"/>
    <w:rsid w:val="009224E2"/>
    <w:rsid w:val="00996052"/>
    <w:rsid w:val="009B24D1"/>
    <w:rsid w:val="009E4866"/>
    <w:rsid w:val="00AC702F"/>
    <w:rsid w:val="00AF2C15"/>
    <w:rsid w:val="00B15F4D"/>
    <w:rsid w:val="00B310A3"/>
    <w:rsid w:val="00B5314B"/>
    <w:rsid w:val="00C14538"/>
    <w:rsid w:val="00C404CA"/>
    <w:rsid w:val="00C765B5"/>
    <w:rsid w:val="00D449CE"/>
    <w:rsid w:val="00D67FC6"/>
    <w:rsid w:val="00E62464"/>
    <w:rsid w:val="00E73B9B"/>
    <w:rsid w:val="00E758B0"/>
    <w:rsid w:val="00FE35D5"/>
    <w:rsid w:val="00FE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D3B787"/>
  <w15:chartTrackingRefBased/>
  <w15:docId w15:val="{4F2CB8C6-E202-AF4F-AC6C-D3E54DBD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7D7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C:\WINDOWS\Application Data\Microsoft\Templates\ΕΝΤΥΠΟ ΚΕΠ.dot</Template>
  <TotalTime>6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Kostas</dc:creator>
  <cp:keywords/>
  <dc:description/>
  <cp:lastModifiedBy>SPYRIDON POLYKALAS</cp:lastModifiedBy>
  <cp:revision>5</cp:revision>
  <cp:lastPrinted>2002-09-25T07:58:00Z</cp:lastPrinted>
  <dcterms:created xsi:type="dcterms:W3CDTF">2023-09-04T09:05:00Z</dcterms:created>
  <dcterms:modified xsi:type="dcterms:W3CDTF">2025-09-15T06:04:00Z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